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0CD9" w14:textId="77777777" w:rsidR="00F85A41" w:rsidRPr="00F661DF" w:rsidRDefault="00F85A41" w:rsidP="00F85A41">
      <w:pPr>
        <w:pStyle w:val="berschrift1"/>
        <w:numPr>
          <w:ilvl w:val="0"/>
          <w:numId w:val="0"/>
        </w:numPr>
        <w:ind w:left="624"/>
        <w:rPr>
          <w:rFonts w:ascii="Poppins Light" w:hAnsi="Poppins Light" w:cs="Poppins Light"/>
          <w:sz w:val="8"/>
          <w:szCs w:val="8"/>
        </w:rPr>
      </w:pPr>
    </w:p>
    <w:p w14:paraId="719EDA5B" w14:textId="77777777" w:rsidR="00F85A41" w:rsidRPr="00F661DF" w:rsidRDefault="00F85A41" w:rsidP="00F85A41">
      <w:pPr>
        <w:pStyle w:val="berschrift1"/>
        <w:numPr>
          <w:ilvl w:val="0"/>
          <w:numId w:val="0"/>
        </w:numPr>
        <w:ind w:left="624"/>
        <w:rPr>
          <w:rFonts w:ascii="Poppins Light" w:hAnsi="Poppins Light" w:cs="Poppins Light"/>
          <w:sz w:val="8"/>
          <w:szCs w:val="8"/>
        </w:rPr>
      </w:pPr>
    </w:p>
    <w:p w14:paraId="7CFC7A4D" w14:textId="77777777" w:rsidR="00F85A41" w:rsidRPr="00F661DF" w:rsidRDefault="008A6D20" w:rsidP="00F85A41">
      <w:pPr>
        <w:pStyle w:val="berschrift1"/>
        <w:numPr>
          <w:ilvl w:val="0"/>
          <w:numId w:val="0"/>
        </w:numPr>
        <w:ind w:left="624" w:hanging="624"/>
        <w:rPr>
          <w:rFonts w:ascii="Poppins Light" w:hAnsi="Poppins Light" w:cs="Poppins Light"/>
          <w:b/>
          <w:bCs/>
          <w:sz w:val="24"/>
        </w:rPr>
      </w:pPr>
      <w:r w:rsidRPr="00F661DF">
        <w:rPr>
          <w:rFonts w:ascii="Poppins Light" w:hAnsi="Poppins Light" w:cs="Poppins Light"/>
          <w:b/>
          <w:bCs/>
          <w:sz w:val="24"/>
        </w:rPr>
        <w:t>Antrag auf Förderung in der Kindertagespflege (Tagesmutter/Tagesvater)</w:t>
      </w:r>
    </w:p>
    <w:p w14:paraId="418049E2" w14:textId="644918EB" w:rsidR="008A6D20" w:rsidRPr="00F661DF" w:rsidRDefault="008A6D20" w:rsidP="00F85A41">
      <w:pPr>
        <w:pStyle w:val="berschrift1"/>
        <w:numPr>
          <w:ilvl w:val="0"/>
          <w:numId w:val="0"/>
        </w:numPr>
        <w:ind w:left="624" w:hanging="624"/>
        <w:rPr>
          <w:rFonts w:ascii="Poppins Light" w:hAnsi="Poppins Light" w:cs="Poppins Light"/>
          <w:b/>
          <w:bCs/>
          <w:sz w:val="24"/>
        </w:rPr>
      </w:pPr>
      <w:r w:rsidRPr="00F661DF">
        <w:rPr>
          <w:rFonts w:ascii="Poppins Light" w:hAnsi="Poppins Light" w:cs="Poppins Light"/>
          <w:b/>
          <w:bCs/>
          <w:sz w:val="24"/>
        </w:rPr>
        <w:t>gemäß §</w:t>
      </w:r>
      <w:r w:rsidRPr="00F661DF">
        <w:rPr>
          <w:rFonts w:ascii="Times New Roman" w:hAnsi="Times New Roman" w:cs="Times New Roman"/>
          <w:b/>
          <w:bCs/>
          <w:sz w:val="24"/>
        </w:rPr>
        <w:t> </w:t>
      </w:r>
      <w:r w:rsidRPr="00F661DF">
        <w:rPr>
          <w:rFonts w:ascii="Poppins Light" w:hAnsi="Poppins Light" w:cs="Poppins Light"/>
          <w:b/>
          <w:bCs/>
          <w:sz w:val="24"/>
        </w:rPr>
        <w:t>24 SGB VIII</w:t>
      </w:r>
    </w:p>
    <w:p w14:paraId="47B9B3E0" w14:textId="77777777" w:rsidR="00F85A41" w:rsidRPr="00F661DF" w:rsidRDefault="00F85A41" w:rsidP="00F87AD5">
      <w:pPr>
        <w:rPr>
          <w:rFonts w:cstheme="minorHAnsi"/>
          <w:bCs/>
          <w:sz w:val="8"/>
          <w:szCs w:val="8"/>
        </w:rPr>
      </w:pPr>
    </w:p>
    <w:p w14:paraId="6E6D84EB" w14:textId="50EA29DA" w:rsidR="00770360" w:rsidRPr="00F661DF" w:rsidRDefault="00994A19" w:rsidP="00F85A41">
      <w:pPr>
        <w:pStyle w:val="berschrift"/>
        <w:rPr>
          <w:rFonts w:asciiTheme="minorHAnsi" w:hAnsiTheme="minorHAnsi" w:cstheme="minorHAnsi"/>
          <w:b/>
          <w:bCs/>
          <w:sz w:val="20"/>
          <w:szCs w:val="20"/>
        </w:rPr>
      </w:pPr>
      <w:r w:rsidRPr="00F661DF">
        <w:rPr>
          <w:rFonts w:asciiTheme="minorHAnsi" w:hAnsiTheme="minorHAnsi" w:cstheme="minorHAnsi"/>
          <w:b/>
          <w:bCs/>
          <w:sz w:val="20"/>
          <w:szCs w:val="20"/>
        </w:rPr>
        <w:t>1.</w:t>
      </w:r>
      <w:r w:rsidR="00BD696A" w:rsidRPr="00F661DF">
        <w:rPr>
          <w:rFonts w:asciiTheme="minorHAnsi" w:hAnsiTheme="minorHAnsi" w:cstheme="minorHAnsi"/>
          <w:b/>
          <w:bCs/>
          <w:sz w:val="20"/>
          <w:szCs w:val="20"/>
        </w:rPr>
        <w:t xml:space="preserve"> Antragstel</w:t>
      </w:r>
      <w:r w:rsidR="00C54741" w:rsidRPr="00F661DF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="00BD696A" w:rsidRPr="00F661DF">
        <w:rPr>
          <w:rFonts w:asciiTheme="minorHAnsi" w:hAnsiTheme="minorHAnsi" w:cstheme="minorHAnsi"/>
          <w:b/>
          <w:bCs/>
          <w:sz w:val="20"/>
          <w:szCs w:val="20"/>
        </w:rPr>
        <w:t>er*in</w:t>
      </w:r>
    </w:p>
    <w:p w14:paraId="51D8FFA0" w14:textId="11034F13" w:rsidR="00F87AD5" w:rsidRPr="00F661DF" w:rsidRDefault="00F87AD5" w:rsidP="00F87AD5">
      <w:pPr>
        <w:rPr>
          <w:rFonts w:cstheme="minorHAnsi"/>
          <w:bCs/>
          <w:sz w:val="8"/>
          <w:szCs w:val="8"/>
        </w:rPr>
      </w:pPr>
    </w:p>
    <w:tbl>
      <w:tblPr>
        <w:tblStyle w:val="Gitternetztabelle1hellAkzent5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87AD5" w:rsidRPr="00F661DF" w14:paraId="2EB2E7FA" w14:textId="77777777" w:rsidTr="00D83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bottom w:val="nil"/>
            </w:tcBorders>
          </w:tcPr>
          <w:p w14:paraId="37557758" w14:textId="1C72B759" w:rsidR="00F87AD5" w:rsidRPr="00F661DF" w:rsidRDefault="008C7422" w:rsidP="001B6FD6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Eltern</w:t>
            </w:r>
            <w:r w:rsidR="001B6FD6" w:rsidRPr="00F661DF"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/</w:t>
            </w:r>
            <w:r w:rsidR="001B6FD6" w:rsidRPr="00F661DF"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  <w:r w:rsidR="0083382B" w:rsidRPr="00F661DF">
              <w:rPr>
                <w:rFonts w:eastAsia="Times New Roman" w:cstheme="minorHAnsi"/>
                <w:b w:val="0"/>
                <w:sz w:val="18"/>
                <w:szCs w:val="18"/>
                <w:lang w:eastAsia="de-DE"/>
              </w:rPr>
              <w:t>personensorgeberechtigte Person</w:t>
            </w:r>
          </w:p>
        </w:tc>
        <w:tc>
          <w:tcPr>
            <w:tcW w:w="4530" w:type="dxa"/>
            <w:tcBorders>
              <w:bottom w:val="nil"/>
            </w:tcBorders>
          </w:tcPr>
          <w:p w14:paraId="58EA4701" w14:textId="77F09789" w:rsidR="00F87AD5" w:rsidRPr="00F661DF" w:rsidRDefault="008C7422" w:rsidP="009425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Eltern</w:t>
            </w:r>
            <w:r w:rsidR="001B6FD6" w:rsidRPr="00F661DF"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/</w:t>
            </w:r>
            <w:r w:rsidR="001B6FD6" w:rsidRPr="00F661DF"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  <w:r w:rsidR="0083382B" w:rsidRPr="00F661DF">
              <w:rPr>
                <w:rFonts w:eastAsia="Times New Roman" w:cstheme="minorHAnsi"/>
                <w:b w:val="0"/>
                <w:sz w:val="18"/>
                <w:szCs w:val="18"/>
                <w:lang w:eastAsia="de-DE"/>
              </w:rPr>
              <w:t>personensorgeberechtigte Person</w:t>
            </w:r>
          </w:p>
        </w:tc>
      </w:tr>
      <w:tr w:rsidR="001B6FD6" w:rsidRPr="00F661DF" w14:paraId="5E7E3F75" w14:textId="77777777" w:rsidTr="00D8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0104E" w14:textId="77777777" w:rsidR="00525E52" w:rsidRPr="00F661DF" w:rsidRDefault="00525E52" w:rsidP="001B6FD6">
            <w:pPr>
              <w:rPr>
                <w:rFonts w:cstheme="minorHAnsi"/>
                <w:bCs w:val="0"/>
                <w:sz w:val="8"/>
                <w:szCs w:val="8"/>
              </w:rPr>
            </w:pPr>
          </w:p>
          <w:p w14:paraId="40BD497A" w14:textId="79D357EC" w:rsidR="001B6FD6" w:rsidRPr="00F661DF" w:rsidRDefault="001B6FD6" w:rsidP="001B6FD6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 w:val="0"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sz w:val="18"/>
                <w:szCs w:val="18"/>
              </w:rPr>
            </w:r>
            <w:r w:rsidRPr="00F661DF">
              <w:rPr>
                <w:rFonts w:cstheme="minorHAnsi"/>
                <w:sz w:val="18"/>
                <w:szCs w:val="18"/>
              </w:rPr>
              <w:fldChar w:fldCharType="separate"/>
            </w:r>
            <w:r w:rsidR="004C2EF9">
              <w:rPr>
                <w:rFonts w:cstheme="minorHAnsi"/>
                <w:sz w:val="18"/>
                <w:szCs w:val="18"/>
              </w:rPr>
              <w:t> </w:t>
            </w:r>
            <w:r w:rsidR="004C2EF9">
              <w:rPr>
                <w:rFonts w:cstheme="minorHAnsi"/>
                <w:sz w:val="18"/>
                <w:szCs w:val="18"/>
              </w:rPr>
              <w:t> </w:t>
            </w:r>
            <w:r w:rsidR="004C2EF9">
              <w:rPr>
                <w:rFonts w:cstheme="minorHAnsi"/>
                <w:sz w:val="18"/>
                <w:szCs w:val="18"/>
              </w:rPr>
              <w:t> </w:t>
            </w:r>
            <w:r w:rsidR="004C2EF9">
              <w:rPr>
                <w:rFonts w:cstheme="minorHAnsi"/>
                <w:sz w:val="18"/>
                <w:szCs w:val="18"/>
              </w:rPr>
              <w:t> </w:t>
            </w:r>
            <w:r w:rsidR="004C2EF9">
              <w:rPr>
                <w:rFonts w:cstheme="minorHAnsi"/>
                <w:sz w:val="18"/>
                <w:szCs w:val="18"/>
              </w:rPr>
              <w:t> </w:t>
            </w:r>
            <w:r w:rsidRPr="00F661DF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73A355A5" w14:textId="083ED871" w:rsidR="001B6FD6" w:rsidRPr="00F661DF" w:rsidRDefault="001B6FD6" w:rsidP="001B6FD6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Name, Vornahme</w:t>
            </w: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D77C8D" w14:textId="77777777" w:rsidR="00525E52" w:rsidRPr="00F661DF" w:rsidRDefault="00525E52" w:rsidP="001B6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8"/>
                <w:szCs w:val="8"/>
              </w:rPr>
            </w:pPr>
          </w:p>
          <w:p w14:paraId="5E1D7854" w14:textId="39AA5DA6" w:rsidR="001B6FD6" w:rsidRPr="00F661DF" w:rsidRDefault="001B6FD6" w:rsidP="001B6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  <w:p w14:paraId="5C19A28F" w14:textId="2B9E1DA3" w:rsidR="001B6FD6" w:rsidRPr="00F661DF" w:rsidRDefault="001B6FD6" w:rsidP="001B6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t>Name, Vornahme</w:t>
            </w:r>
          </w:p>
        </w:tc>
      </w:tr>
      <w:tr w:rsidR="001B6FD6" w:rsidRPr="00F661DF" w14:paraId="60D35E25" w14:textId="77777777" w:rsidTr="00D8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975AF" w14:textId="77777777" w:rsidR="001B6FD6" w:rsidRPr="00F661DF" w:rsidRDefault="001B6FD6" w:rsidP="001B6FD6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 w:val="0"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sz w:val="18"/>
                <w:szCs w:val="18"/>
              </w:rPr>
            </w:r>
            <w:r w:rsidRPr="00F661DF">
              <w:rPr>
                <w:rFonts w:cstheme="minorHAnsi"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4CC0217A" w14:textId="294BD802" w:rsidR="001B6FD6" w:rsidRPr="00F661DF" w:rsidRDefault="001B6FD6" w:rsidP="001B6FD6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Geburtsdatum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6C446" w14:textId="77777777" w:rsidR="001B6FD6" w:rsidRPr="00F661DF" w:rsidRDefault="001B6FD6" w:rsidP="001B6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  <w:p w14:paraId="21875BA4" w14:textId="76747709" w:rsidR="001B6FD6" w:rsidRPr="00F661DF" w:rsidRDefault="001B6FD6" w:rsidP="001B6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t>Geburtsdatum</w:t>
            </w:r>
          </w:p>
        </w:tc>
      </w:tr>
      <w:tr w:rsidR="001B6FD6" w:rsidRPr="00F661DF" w14:paraId="512304CE" w14:textId="77777777" w:rsidTr="00D8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80798" w14:textId="77777777" w:rsidR="001B6FD6" w:rsidRPr="00F661DF" w:rsidRDefault="001B6FD6" w:rsidP="001B6FD6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F661DF">
              <w:rPr>
                <w:rFonts w:cstheme="minorHAnsi"/>
                <w:b w:val="0"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sz w:val="18"/>
                <w:szCs w:val="18"/>
              </w:rPr>
            </w:r>
            <w:r w:rsidRPr="00F661DF">
              <w:rPr>
                <w:rFonts w:cstheme="minorHAnsi"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sz w:val="18"/>
                <w:szCs w:val="18"/>
              </w:rPr>
              <w:fldChar w:fldCharType="end"/>
            </w:r>
            <w:bookmarkEnd w:id="0"/>
          </w:p>
          <w:p w14:paraId="51FD4D1D" w14:textId="632636D6" w:rsidR="001B6FD6" w:rsidRPr="00F661DF" w:rsidRDefault="001B6FD6" w:rsidP="001B6FD6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Straße/ Hausnummer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5F2892" w14:textId="77777777" w:rsidR="001B6FD6" w:rsidRPr="00F661DF" w:rsidRDefault="001B6FD6" w:rsidP="001B6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  <w:p w14:paraId="76590BB5" w14:textId="3EA44547" w:rsidR="001B6FD6" w:rsidRPr="00F661DF" w:rsidRDefault="001B6FD6" w:rsidP="001B6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t>Straße/ Hausnummer</w:t>
            </w:r>
          </w:p>
        </w:tc>
      </w:tr>
      <w:tr w:rsidR="001B6FD6" w:rsidRPr="00F661DF" w14:paraId="31AA14A7" w14:textId="77777777" w:rsidTr="00D8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75465" w14:textId="77777777" w:rsidR="001B6FD6" w:rsidRPr="00F661DF" w:rsidRDefault="001B6FD6" w:rsidP="001B6FD6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661DF">
              <w:rPr>
                <w:rFonts w:cstheme="minorHAnsi"/>
                <w:b w:val="0"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sz w:val="18"/>
                <w:szCs w:val="18"/>
              </w:rPr>
            </w:r>
            <w:r w:rsidRPr="00F661DF">
              <w:rPr>
                <w:rFonts w:cstheme="minorHAnsi"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sz w:val="18"/>
                <w:szCs w:val="18"/>
              </w:rPr>
              <w:fldChar w:fldCharType="end"/>
            </w:r>
            <w:bookmarkEnd w:id="1"/>
          </w:p>
          <w:p w14:paraId="397EBB67" w14:textId="368AAEFF" w:rsidR="001B6FD6" w:rsidRPr="00F661DF" w:rsidRDefault="001B6FD6" w:rsidP="001B6FD6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Postleitzahl/ Wohnort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96909" w14:textId="77777777" w:rsidR="001B6FD6" w:rsidRPr="00F661DF" w:rsidRDefault="001B6FD6" w:rsidP="001B6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  <w:p w14:paraId="3833AE14" w14:textId="789F587B" w:rsidR="001B6FD6" w:rsidRPr="00F661DF" w:rsidRDefault="001B6FD6" w:rsidP="001B6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t>Postleitzahl/ Wohnort</w:t>
            </w:r>
          </w:p>
        </w:tc>
      </w:tr>
      <w:tr w:rsidR="001B6FD6" w:rsidRPr="00F661DF" w14:paraId="7A94BBED" w14:textId="77777777" w:rsidTr="00D83EFF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08992" w14:textId="77777777" w:rsidR="001B6FD6" w:rsidRPr="00F661DF" w:rsidRDefault="001B6FD6" w:rsidP="001B6FD6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F661DF">
              <w:rPr>
                <w:rFonts w:cstheme="minorHAnsi"/>
                <w:b w:val="0"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sz w:val="18"/>
                <w:szCs w:val="18"/>
              </w:rPr>
            </w:r>
            <w:r w:rsidRPr="00F661DF">
              <w:rPr>
                <w:rFonts w:cstheme="minorHAnsi"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sz w:val="18"/>
                <w:szCs w:val="18"/>
              </w:rPr>
              <w:fldChar w:fldCharType="end"/>
            </w:r>
            <w:bookmarkEnd w:id="2"/>
          </w:p>
          <w:p w14:paraId="559CCE22" w14:textId="3BA224B6" w:rsidR="001B6FD6" w:rsidRPr="00F661DF" w:rsidRDefault="001B6FD6" w:rsidP="001B6FD6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Telefon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417864" w14:textId="77777777" w:rsidR="001B6FD6" w:rsidRPr="00F661DF" w:rsidRDefault="001B6FD6" w:rsidP="001B6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  <w:p w14:paraId="22BAFD50" w14:textId="2DB44508" w:rsidR="001B6FD6" w:rsidRPr="00F661DF" w:rsidRDefault="001B6FD6" w:rsidP="001B6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t>Telefon</w:t>
            </w:r>
          </w:p>
        </w:tc>
      </w:tr>
      <w:tr w:rsidR="001B6FD6" w:rsidRPr="00F661DF" w14:paraId="7567B79A" w14:textId="77777777" w:rsidTr="00D8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8E20A" w14:textId="77777777" w:rsidR="001B6FD6" w:rsidRPr="00F661DF" w:rsidRDefault="001B6FD6" w:rsidP="001B6FD6">
            <w:pPr>
              <w:jc w:val="left"/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 w:val="0"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sz w:val="18"/>
                <w:szCs w:val="18"/>
              </w:rPr>
            </w:r>
            <w:r w:rsidRPr="00F661DF">
              <w:rPr>
                <w:rFonts w:cstheme="minorHAnsi"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230D5DD8" w14:textId="7465D651" w:rsidR="001B6FD6" w:rsidRPr="00F661DF" w:rsidRDefault="001B6FD6" w:rsidP="001B6FD6">
            <w:pPr>
              <w:jc w:val="left"/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E-Mail-Adresse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8B5A9" w14:textId="77777777" w:rsidR="001B6FD6" w:rsidRPr="00F661DF" w:rsidRDefault="001B6FD6" w:rsidP="001B6F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  <w:p w14:paraId="52D5F6BE" w14:textId="6F8DFB1E" w:rsidR="001B6FD6" w:rsidRPr="00F661DF" w:rsidRDefault="001B6FD6" w:rsidP="001B6F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t>E-Mail-Adresse</w:t>
            </w:r>
          </w:p>
        </w:tc>
      </w:tr>
      <w:tr w:rsidR="001B6FD6" w:rsidRPr="00F661DF" w14:paraId="2941A666" w14:textId="77777777" w:rsidTr="00D8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C3B2CD" w14:textId="77777777" w:rsidR="001B6FD6" w:rsidRPr="00F661DF" w:rsidRDefault="001B6FD6" w:rsidP="001B6FD6">
            <w:pPr>
              <w:jc w:val="left"/>
              <w:rPr>
                <w:rFonts w:cstheme="minorHAnsi"/>
                <w:b w:val="0"/>
                <w:sz w:val="8"/>
                <w:szCs w:val="8"/>
              </w:rPr>
            </w:pPr>
          </w:p>
          <w:p w14:paraId="6EFAA1A9" w14:textId="075567C1" w:rsidR="001B6FD6" w:rsidRPr="00F661DF" w:rsidRDefault="001B6FD6" w:rsidP="001B6FD6">
            <w:pPr>
              <w:jc w:val="left"/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1DF">
              <w:rPr>
                <w:rFonts w:cstheme="minorHAnsi"/>
                <w:b w:val="0"/>
                <w:sz w:val="18"/>
                <w:szCs w:val="18"/>
              </w:rPr>
              <w:instrText xml:space="preserve"> FORMCHECKBOX </w:instrText>
            </w:r>
            <w:r w:rsidR="00B51FCD">
              <w:rPr>
                <w:rFonts w:cstheme="minorHAnsi"/>
                <w:sz w:val="18"/>
                <w:szCs w:val="18"/>
              </w:rPr>
            </w:r>
            <w:r w:rsidR="00B51FCD">
              <w:rPr>
                <w:rFonts w:cstheme="minorHAnsi"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sz w:val="18"/>
                <w:szCs w:val="18"/>
              </w:rPr>
              <w:fldChar w:fldCharType="end"/>
            </w:r>
            <w:r w:rsidRPr="00F661DF">
              <w:rPr>
                <w:rFonts w:cstheme="minorHAnsi"/>
                <w:b w:val="0"/>
                <w:sz w:val="18"/>
                <w:szCs w:val="18"/>
              </w:rPr>
              <w:t xml:space="preserve"> alleiniges Sorgerecht</w:t>
            </w:r>
            <w:r w:rsidRPr="00F661DF">
              <w:rPr>
                <w:rStyle w:val="Funotenzeichen"/>
                <w:rFonts w:cstheme="minorHAnsi"/>
                <w:b w:val="0"/>
                <w:sz w:val="18"/>
                <w:szCs w:val="18"/>
              </w:rPr>
              <w:footnoteReference w:id="1"/>
            </w:r>
          </w:p>
          <w:p w14:paraId="62B1CBE1" w14:textId="091261F5" w:rsidR="001B6FD6" w:rsidRPr="00F661DF" w:rsidRDefault="001B6FD6" w:rsidP="001B6FD6">
            <w:pPr>
              <w:jc w:val="left"/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1DF">
              <w:rPr>
                <w:rFonts w:cstheme="minorHAnsi"/>
                <w:b w:val="0"/>
                <w:sz w:val="18"/>
                <w:szCs w:val="18"/>
              </w:rPr>
              <w:instrText xml:space="preserve"> FORMCHECKBOX </w:instrText>
            </w:r>
            <w:r w:rsidR="00B51FCD">
              <w:rPr>
                <w:rFonts w:cstheme="minorHAnsi"/>
                <w:sz w:val="18"/>
                <w:szCs w:val="18"/>
              </w:rPr>
            </w:r>
            <w:r w:rsidR="00B51FCD">
              <w:rPr>
                <w:rFonts w:cstheme="minorHAnsi"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sz w:val="18"/>
                <w:szCs w:val="18"/>
              </w:rPr>
              <w:fldChar w:fldCharType="end"/>
            </w:r>
            <w:r w:rsidRPr="00F661DF">
              <w:rPr>
                <w:rFonts w:cstheme="minorHAnsi"/>
                <w:b w:val="0"/>
                <w:sz w:val="18"/>
                <w:szCs w:val="18"/>
              </w:rPr>
              <w:t xml:space="preserve"> gemeinsames Sorgerecht</w:t>
            </w:r>
            <w:r w:rsidRPr="00F661DF">
              <w:rPr>
                <w:rStyle w:val="Funotenzeichen"/>
                <w:rFonts w:cstheme="minorHAnsi"/>
                <w:b w:val="0"/>
                <w:sz w:val="18"/>
                <w:szCs w:val="18"/>
              </w:rPr>
              <w:footnoteReference w:id="2"/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3CEB20" w14:textId="77777777" w:rsidR="001B6FD6" w:rsidRPr="00F661DF" w:rsidRDefault="001B6FD6" w:rsidP="001B6F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8"/>
                <w:szCs w:val="8"/>
              </w:rPr>
            </w:pPr>
          </w:p>
          <w:p w14:paraId="3714EF69" w14:textId="101D316A" w:rsidR="001B6FD6" w:rsidRPr="00F661DF" w:rsidRDefault="001B6FD6" w:rsidP="001B6F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FORMCHECKBOX </w:instrText>
            </w:r>
            <w:r w:rsidR="00B51FCD">
              <w:rPr>
                <w:rFonts w:cstheme="minorHAnsi"/>
                <w:bCs/>
                <w:sz w:val="18"/>
                <w:szCs w:val="18"/>
              </w:rPr>
            </w:r>
            <w:r w:rsidR="00B51FCD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F661DF">
              <w:rPr>
                <w:rFonts w:cstheme="minorHAnsi"/>
                <w:bCs/>
                <w:sz w:val="18"/>
                <w:szCs w:val="18"/>
              </w:rPr>
              <w:t xml:space="preserve"> alleiniges Sorgerecht</w:t>
            </w:r>
          </w:p>
          <w:p w14:paraId="021636D1" w14:textId="4AFD71E5" w:rsidR="001B6FD6" w:rsidRPr="00F661DF" w:rsidRDefault="001B6FD6" w:rsidP="001B6F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FORMCHECKBOX </w:instrText>
            </w:r>
            <w:r w:rsidR="00B51FCD">
              <w:rPr>
                <w:rFonts w:cstheme="minorHAnsi"/>
                <w:bCs/>
                <w:sz w:val="18"/>
                <w:szCs w:val="18"/>
              </w:rPr>
            </w:r>
            <w:r w:rsidR="00B51FCD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F661DF">
              <w:rPr>
                <w:rFonts w:cstheme="minorHAnsi"/>
                <w:bCs/>
                <w:sz w:val="18"/>
                <w:szCs w:val="18"/>
              </w:rPr>
              <w:t xml:space="preserve"> gemeinsames Sorgerecht</w:t>
            </w:r>
          </w:p>
        </w:tc>
      </w:tr>
    </w:tbl>
    <w:p w14:paraId="76A5EBF2" w14:textId="77777777" w:rsidR="00465596" w:rsidRPr="00F661DF" w:rsidRDefault="00465596" w:rsidP="00F87AD5">
      <w:pPr>
        <w:rPr>
          <w:rFonts w:cstheme="minorHAnsi"/>
          <w:bCs/>
          <w:sz w:val="18"/>
          <w:szCs w:val="18"/>
        </w:rPr>
      </w:pPr>
    </w:p>
    <w:tbl>
      <w:tblPr>
        <w:tblStyle w:val="Gitternetztabelle1hellAkzent5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C44C4" w:rsidRPr="00F661DF" w14:paraId="715E799C" w14:textId="77777777" w:rsidTr="001B5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bottom w:val="nil"/>
            </w:tcBorders>
          </w:tcPr>
          <w:p w14:paraId="41FFD761" w14:textId="77777777" w:rsidR="00465596" w:rsidRPr="00F661DF" w:rsidRDefault="00465596" w:rsidP="006C44C4">
            <w:pPr>
              <w:rPr>
                <w:rFonts w:eastAsia="Times New Roman" w:cstheme="minorHAnsi"/>
                <w:b w:val="0"/>
                <w:sz w:val="8"/>
                <w:szCs w:val="8"/>
                <w:lang w:eastAsia="de-DE"/>
              </w:rPr>
            </w:pPr>
          </w:p>
          <w:p w14:paraId="46E91A2F" w14:textId="77777777" w:rsidR="00896D4A" w:rsidRPr="00F661DF" w:rsidRDefault="00896D4A" w:rsidP="00896D4A">
            <w:pPr>
              <w:rPr>
                <w:rFonts w:cstheme="minorHAnsi"/>
                <w:bCs w:val="0"/>
                <w:sz w:val="18"/>
                <w:szCs w:val="18"/>
              </w:rPr>
            </w:pPr>
            <w:r w:rsidRPr="00F661DF">
              <w:rPr>
                <w:rFonts w:eastAsia="Times New Roman" w:cstheme="minorHAnsi"/>
                <w:bCs w:val="0"/>
                <w:sz w:val="18"/>
                <w:szCs w:val="18"/>
                <w:lang w:eastAsia="de-DE"/>
              </w:rPr>
              <w:t>Personensorgeberechtigte Person</w:t>
            </w:r>
            <w:r w:rsidRPr="00F661DF">
              <w:rPr>
                <w:rFonts w:cstheme="minorHAnsi"/>
                <w:bCs w:val="0"/>
                <w:sz w:val="18"/>
                <w:szCs w:val="18"/>
              </w:rPr>
              <w:t xml:space="preserve">, falls nicht identisch mit den o.g. Personen: </w:t>
            </w:r>
          </w:p>
          <w:p w14:paraId="53217DEF" w14:textId="773E740F" w:rsidR="00896D4A" w:rsidRPr="00896D4A" w:rsidRDefault="00896D4A" w:rsidP="00896D4A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(z.</w:t>
            </w:r>
            <w:r w:rsidRPr="00F661DF">
              <w:rPr>
                <w:rFonts w:ascii="Times New Roman" w:hAnsi="Times New Roman" w:cs="Times New Roman"/>
                <w:b w:val="0"/>
                <w:sz w:val="18"/>
                <w:szCs w:val="18"/>
              </w:rPr>
              <w:t> 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B. Vormund*in, Ergänzungspfleger*in, Pflegeperson oder Großeltern)</w:t>
            </w:r>
          </w:p>
          <w:p w14:paraId="3ABFF673" w14:textId="3B21434C" w:rsidR="00896D4A" w:rsidRPr="00F661DF" w:rsidRDefault="00896D4A" w:rsidP="00896D4A">
            <w:pPr>
              <w:rPr>
                <w:rFonts w:cstheme="minorHAnsi"/>
                <w:bCs w:val="0"/>
                <w:sz w:val="8"/>
                <w:szCs w:val="8"/>
              </w:rPr>
            </w:pPr>
          </w:p>
        </w:tc>
      </w:tr>
      <w:tr w:rsidR="001B6FD6" w:rsidRPr="00F661DF" w14:paraId="08A68F34" w14:textId="77777777" w:rsidTr="001B54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C3BB9" w14:textId="299B4554" w:rsidR="001B6FD6" w:rsidRPr="00F661DF" w:rsidRDefault="001B6FD6" w:rsidP="00CD72F2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 w:val="0"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sz w:val="18"/>
                <w:szCs w:val="18"/>
              </w:rPr>
            </w:r>
            <w:r w:rsidRPr="00F661DF">
              <w:rPr>
                <w:rFonts w:cstheme="minorHAnsi"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633C1154" w14:textId="7519932F" w:rsidR="001B6FD6" w:rsidRPr="00F661DF" w:rsidRDefault="001B6FD6" w:rsidP="00CD72F2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Name, Vorname</w:t>
            </w: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71BDA7" w14:textId="7CA80D38" w:rsidR="001B6FD6" w:rsidRPr="00F661DF" w:rsidRDefault="001B6FD6" w:rsidP="00CD7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  <w:p w14:paraId="308565FE" w14:textId="5FD652D2" w:rsidR="001B6FD6" w:rsidRPr="00F661DF" w:rsidRDefault="006C44C4" w:rsidP="00CD7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t>Straße/ Hausnummer</w:t>
            </w:r>
          </w:p>
        </w:tc>
      </w:tr>
      <w:tr w:rsidR="001B6FD6" w:rsidRPr="00F661DF" w14:paraId="69450061" w14:textId="77777777" w:rsidTr="001B54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06DC4" w14:textId="77777777" w:rsidR="001B6FD6" w:rsidRPr="00F661DF" w:rsidRDefault="001B6FD6" w:rsidP="00CD72F2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 w:val="0"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sz w:val="18"/>
                <w:szCs w:val="18"/>
              </w:rPr>
            </w:r>
            <w:r w:rsidRPr="00F661DF">
              <w:rPr>
                <w:rFonts w:cstheme="minorHAnsi"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6F0FFB06" w14:textId="5669EE76" w:rsidR="001B6FD6" w:rsidRPr="00F661DF" w:rsidRDefault="006C44C4" w:rsidP="00CD72F2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Postleitzahl/ Wohnort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1E1B13" w14:textId="77777777" w:rsidR="001B6FD6" w:rsidRPr="00F661DF" w:rsidRDefault="001B6FD6" w:rsidP="00CD7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  <w:p w14:paraId="45019885" w14:textId="2861B994" w:rsidR="001B6FD6" w:rsidRPr="00F661DF" w:rsidRDefault="006C44C4" w:rsidP="00CD7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t>Telefonische Erreichbarkeit</w:t>
            </w:r>
          </w:p>
        </w:tc>
      </w:tr>
      <w:tr w:rsidR="001B6FD6" w:rsidRPr="00F661DF" w14:paraId="1ABD42C2" w14:textId="77777777" w:rsidTr="001B5442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2C6FD1" w14:textId="77777777" w:rsidR="001B6FD6" w:rsidRPr="00F661DF" w:rsidRDefault="001B6FD6" w:rsidP="00CD72F2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 w:val="0"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sz w:val="18"/>
                <w:szCs w:val="18"/>
              </w:rPr>
            </w:r>
            <w:r w:rsidRPr="00F661DF">
              <w:rPr>
                <w:rFonts w:cstheme="minorHAnsi"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1ECA71F4" w14:textId="7CF89BE3" w:rsidR="001B6FD6" w:rsidRPr="00F661DF" w:rsidRDefault="006C44C4" w:rsidP="00CD72F2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E-Mail-Adresse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BD4FC9" w14:textId="77777777" w:rsidR="006C44C4" w:rsidRPr="00F661DF" w:rsidRDefault="006C44C4" w:rsidP="00CD7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FORMCHECKBOX </w:instrText>
            </w:r>
            <w:r w:rsidR="00B51FCD">
              <w:rPr>
                <w:rFonts w:cstheme="minorHAnsi"/>
                <w:bCs/>
                <w:sz w:val="18"/>
                <w:szCs w:val="18"/>
              </w:rPr>
            </w:r>
            <w:r w:rsidR="00B51FCD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F661DF">
              <w:rPr>
                <w:rFonts w:cstheme="minorHAnsi"/>
                <w:bCs/>
                <w:sz w:val="18"/>
                <w:szCs w:val="18"/>
              </w:rPr>
              <w:t xml:space="preserve"> alleiniges Sorgerecht  </w:t>
            </w:r>
          </w:p>
          <w:p w14:paraId="419C0D76" w14:textId="0AC8143E" w:rsidR="001B6FD6" w:rsidRPr="00F661DF" w:rsidRDefault="006C44C4" w:rsidP="00CD7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FORMCHECKBOX </w:instrText>
            </w:r>
            <w:r w:rsidR="00B51FCD">
              <w:rPr>
                <w:rFonts w:cstheme="minorHAnsi"/>
                <w:bCs/>
                <w:sz w:val="18"/>
                <w:szCs w:val="18"/>
              </w:rPr>
            </w:r>
            <w:r w:rsidR="00B51FCD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F661DF">
              <w:rPr>
                <w:rFonts w:cstheme="minorHAnsi"/>
                <w:bCs/>
                <w:sz w:val="18"/>
                <w:szCs w:val="18"/>
              </w:rPr>
              <w:t xml:space="preserve"> gemeinsames Sorgerecht</w:t>
            </w:r>
          </w:p>
        </w:tc>
      </w:tr>
    </w:tbl>
    <w:p w14:paraId="23521FCA" w14:textId="77777777" w:rsidR="00465596" w:rsidRPr="00F661DF" w:rsidRDefault="00465596" w:rsidP="00F87AD5">
      <w:pPr>
        <w:rPr>
          <w:rFonts w:cstheme="minorHAnsi"/>
          <w:bCs/>
          <w:sz w:val="8"/>
          <w:szCs w:val="8"/>
        </w:rPr>
      </w:pPr>
    </w:p>
    <w:p w14:paraId="782BB09E" w14:textId="77777777" w:rsidR="00F85A41" w:rsidRPr="00F661DF" w:rsidRDefault="00F85A41" w:rsidP="00F87AD5">
      <w:pPr>
        <w:rPr>
          <w:rFonts w:cstheme="minorHAnsi"/>
          <w:bCs/>
          <w:sz w:val="8"/>
          <w:szCs w:val="8"/>
        </w:rPr>
      </w:pPr>
    </w:p>
    <w:p w14:paraId="633CACF1" w14:textId="634DCF94" w:rsidR="00191B89" w:rsidRPr="00F661DF" w:rsidRDefault="00537C6E" w:rsidP="00F85A41">
      <w:pPr>
        <w:pStyle w:val="berschrift"/>
        <w:rPr>
          <w:rFonts w:asciiTheme="minorHAnsi" w:hAnsiTheme="minorHAnsi" w:cstheme="minorHAnsi"/>
          <w:b/>
          <w:bCs/>
          <w:sz w:val="20"/>
          <w:szCs w:val="20"/>
        </w:rPr>
      </w:pPr>
      <w:r w:rsidRPr="00F661DF">
        <w:rPr>
          <w:rFonts w:asciiTheme="minorHAnsi" w:hAnsiTheme="minorHAnsi" w:cstheme="minorHAnsi"/>
          <w:b/>
          <w:bCs/>
          <w:sz w:val="20"/>
          <w:szCs w:val="20"/>
        </w:rPr>
        <w:t xml:space="preserve">2. </w:t>
      </w:r>
      <w:r w:rsidR="00F87AD5" w:rsidRPr="00F661DF">
        <w:rPr>
          <w:rFonts w:asciiTheme="minorHAnsi" w:hAnsiTheme="minorHAnsi" w:cstheme="minorHAnsi"/>
          <w:b/>
          <w:bCs/>
          <w:sz w:val="20"/>
          <w:szCs w:val="20"/>
        </w:rPr>
        <w:t>Kindertagespflegeperson</w:t>
      </w:r>
    </w:p>
    <w:tbl>
      <w:tblPr>
        <w:tblStyle w:val="Gitternetztabelle1hellAkzent5"/>
        <w:tblW w:w="5000" w:type="pct"/>
        <w:tblLook w:val="0480" w:firstRow="0" w:lastRow="0" w:firstColumn="1" w:lastColumn="0" w:noHBand="0" w:noVBand="1"/>
      </w:tblPr>
      <w:tblGrid>
        <w:gridCol w:w="9062"/>
      </w:tblGrid>
      <w:tr w:rsidR="006C44C4" w:rsidRPr="00F661DF" w14:paraId="2F11A02B" w14:textId="77777777" w:rsidTr="00525E52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306F482" w14:textId="77777777" w:rsidR="006C44C4" w:rsidRPr="00F661DF" w:rsidRDefault="006C44C4" w:rsidP="00DF6A66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 w:rsidRPr="00F661DF">
              <w:rPr>
                <w:rFonts w:cstheme="minorHAnsi"/>
                <w:b w:val="0"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sz w:val="18"/>
                <w:szCs w:val="18"/>
              </w:rPr>
            </w:r>
            <w:r w:rsidRPr="00F661DF">
              <w:rPr>
                <w:rFonts w:cstheme="minorHAnsi"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b w:val="0"/>
                <w:sz w:val="18"/>
                <w:szCs w:val="18"/>
              </w:rPr>
              <w:t> </w:t>
            </w:r>
            <w:r w:rsidRPr="00F661DF">
              <w:rPr>
                <w:rFonts w:cstheme="minorHAnsi"/>
                <w:sz w:val="18"/>
                <w:szCs w:val="18"/>
              </w:rPr>
              <w:fldChar w:fldCharType="end"/>
            </w:r>
            <w:bookmarkEnd w:id="3"/>
          </w:p>
          <w:p w14:paraId="4E02C8E6" w14:textId="7DECF5D0" w:rsidR="006C44C4" w:rsidRPr="00F661DF" w:rsidRDefault="006C44C4" w:rsidP="00DF6A66">
            <w:pPr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Name, Vorname der Tagespflegeperson</w:t>
            </w:r>
          </w:p>
        </w:tc>
      </w:tr>
    </w:tbl>
    <w:p w14:paraId="5C556649" w14:textId="77777777" w:rsidR="00465596" w:rsidRPr="00F661DF" w:rsidRDefault="00465596" w:rsidP="006245CB">
      <w:pPr>
        <w:rPr>
          <w:rFonts w:cstheme="minorHAnsi"/>
          <w:bCs/>
          <w:sz w:val="8"/>
          <w:szCs w:val="8"/>
        </w:rPr>
      </w:pPr>
    </w:p>
    <w:p w14:paraId="4AFB03D1" w14:textId="77777777" w:rsidR="00F85A41" w:rsidRPr="00F661DF" w:rsidRDefault="00F85A41" w:rsidP="006245CB">
      <w:pPr>
        <w:rPr>
          <w:rFonts w:cstheme="minorHAnsi"/>
          <w:bCs/>
          <w:sz w:val="8"/>
          <w:szCs w:val="8"/>
        </w:rPr>
      </w:pPr>
    </w:p>
    <w:p w14:paraId="25EE5AD3" w14:textId="325E6465" w:rsidR="00F87AD5" w:rsidRPr="00F661DF" w:rsidRDefault="00537C6E" w:rsidP="00F85A41">
      <w:pPr>
        <w:pStyle w:val="berschrift"/>
        <w:rPr>
          <w:rFonts w:asciiTheme="minorHAnsi" w:hAnsiTheme="minorHAnsi" w:cstheme="minorHAnsi"/>
          <w:b/>
          <w:bCs/>
          <w:sz w:val="20"/>
          <w:szCs w:val="20"/>
        </w:rPr>
      </w:pPr>
      <w:r w:rsidRPr="00F661DF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6245CB" w:rsidRPr="00F661DF">
        <w:rPr>
          <w:rFonts w:asciiTheme="minorHAnsi" w:hAnsiTheme="minorHAnsi" w:cstheme="minorHAnsi"/>
          <w:b/>
          <w:bCs/>
          <w:sz w:val="20"/>
          <w:szCs w:val="20"/>
        </w:rPr>
        <w:t>. Angaben zu</w:t>
      </w:r>
      <w:r w:rsidR="00B32C70" w:rsidRPr="00F661DF">
        <w:rPr>
          <w:rFonts w:asciiTheme="minorHAnsi" w:hAnsiTheme="minorHAnsi" w:cstheme="minorHAnsi"/>
          <w:b/>
          <w:bCs/>
          <w:sz w:val="20"/>
          <w:szCs w:val="20"/>
        </w:rPr>
        <w:t>m Kind</w:t>
      </w:r>
    </w:p>
    <w:p w14:paraId="0693B095" w14:textId="4004B83F" w:rsidR="00931660" w:rsidRPr="00F661DF" w:rsidRDefault="00931660" w:rsidP="00931660">
      <w:pPr>
        <w:rPr>
          <w:rFonts w:cstheme="minorHAnsi"/>
          <w:bCs/>
          <w:sz w:val="18"/>
          <w:szCs w:val="18"/>
        </w:rPr>
      </w:pPr>
      <w:r w:rsidRPr="00F661DF">
        <w:rPr>
          <w:rFonts w:cstheme="minorHAnsi"/>
          <w:bCs/>
          <w:sz w:val="18"/>
          <w:szCs w:val="18"/>
        </w:rPr>
        <w:t>Ich/Wir beantrage</w:t>
      </w:r>
      <w:r w:rsidR="006C44C4" w:rsidRPr="00F661DF">
        <w:rPr>
          <w:rFonts w:cstheme="minorHAnsi"/>
          <w:bCs/>
          <w:sz w:val="18"/>
          <w:szCs w:val="18"/>
        </w:rPr>
        <w:t>/</w:t>
      </w:r>
      <w:r w:rsidRPr="00F661DF">
        <w:rPr>
          <w:rFonts w:cstheme="minorHAnsi"/>
          <w:bCs/>
          <w:sz w:val="18"/>
          <w:szCs w:val="18"/>
        </w:rPr>
        <w:t>n die Förderung in der Kindertagespflege für die folgenden Kinder:</w:t>
      </w:r>
    </w:p>
    <w:p w14:paraId="470075B6" w14:textId="77777777" w:rsidR="00537C6E" w:rsidRPr="00F661DF" w:rsidRDefault="00537C6E" w:rsidP="00931660">
      <w:pPr>
        <w:rPr>
          <w:rFonts w:cstheme="minorHAnsi"/>
          <w:bCs/>
          <w:sz w:val="18"/>
          <w:szCs w:val="18"/>
        </w:rPr>
      </w:pPr>
    </w:p>
    <w:tbl>
      <w:tblPr>
        <w:tblStyle w:val="Gitternetztabelle1hell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559"/>
        <w:gridCol w:w="4252"/>
      </w:tblGrid>
      <w:tr w:rsidR="00537C6E" w:rsidRPr="00F661DF" w14:paraId="4F098F37" w14:textId="77777777" w:rsidTr="00525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AC5179" w14:textId="77777777" w:rsidR="00537C6E" w:rsidRPr="00F661DF" w:rsidRDefault="00537C6E" w:rsidP="00F87AD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8BE53F6" w14:textId="1546D62F" w:rsidR="00537C6E" w:rsidRPr="00F661DF" w:rsidRDefault="00537C6E" w:rsidP="00F87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Name, Vorname</w:t>
            </w:r>
          </w:p>
        </w:tc>
        <w:tc>
          <w:tcPr>
            <w:tcW w:w="1559" w:type="dxa"/>
          </w:tcPr>
          <w:p w14:paraId="38A80FBC" w14:textId="6757F68C" w:rsidR="00537C6E" w:rsidRPr="00F661DF" w:rsidRDefault="00537C6E" w:rsidP="00F87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Geburtsdatum</w:t>
            </w:r>
          </w:p>
        </w:tc>
        <w:tc>
          <w:tcPr>
            <w:tcW w:w="4252" w:type="dxa"/>
          </w:tcPr>
          <w:p w14:paraId="22707372" w14:textId="5A85907D" w:rsidR="00537C6E" w:rsidRPr="00F661DF" w:rsidRDefault="00537C6E" w:rsidP="00F87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 xml:space="preserve">Anschrift </w:t>
            </w:r>
          </w:p>
        </w:tc>
      </w:tr>
      <w:tr w:rsidR="00537C6E" w:rsidRPr="00F661DF" w14:paraId="344140ED" w14:textId="77777777" w:rsidTr="00525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CC810AA" w14:textId="57483EEA" w:rsidR="00537C6E" w:rsidRPr="00F661DF" w:rsidRDefault="006C44C4" w:rsidP="006C44C4">
            <w:pPr>
              <w:suppressAutoHyphens/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2694" w:type="dxa"/>
          </w:tcPr>
          <w:p w14:paraId="623421DF" w14:textId="7E4A8DFF" w:rsidR="00537C6E" w:rsidRPr="00F661DF" w:rsidRDefault="00936A96" w:rsidP="0060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504593B" w14:textId="20BCC864" w:rsidR="00537C6E" w:rsidRPr="00F661DF" w:rsidRDefault="00936A96" w:rsidP="0060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</w:tcPr>
          <w:p w14:paraId="12DFF185" w14:textId="200B18CC" w:rsidR="00537C6E" w:rsidRPr="00F661DF" w:rsidRDefault="00936A96" w:rsidP="0060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537C6E" w:rsidRPr="00F661DF" w14:paraId="65B69A5F" w14:textId="77777777" w:rsidTr="00525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64941F" w14:textId="389C1D53" w:rsidR="00537C6E" w:rsidRPr="00F661DF" w:rsidRDefault="006C44C4" w:rsidP="006C44C4">
            <w:pPr>
              <w:suppressAutoHyphens/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2.</w:t>
            </w:r>
          </w:p>
        </w:tc>
        <w:tc>
          <w:tcPr>
            <w:tcW w:w="2694" w:type="dxa"/>
          </w:tcPr>
          <w:p w14:paraId="1B9342CE" w14:textId="64C30440" w:rsidR="00537C6E" w:rsidRPr="00F661DF" w:rsidRDefault="00936A96" w:rsidP="0060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B768EA2" w14:textId="5F8A35EA" w:rsidR="00537C6E" w:rsidRPr="00F661DF" w:rsidRDefault="00936A96" w:rsidP="0060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</w:tcPr>
          <w:p w14:paraId="0E4AC6BB" w14:textId="09B164CE" w:rsidR="00537C6E" w:rsidRPr="00F661DF" w:rsidRDefault="00936A96" w:rsidP="0060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537C6E" w:rsidRPr="00F661DF" w14:paraId="6742937D" w14:textId="77777777" w:rsidTr="00525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4D0F52" w14:textId="0788363D" w:rsidR="00537C6E" w:rsidRPr="00F661DF" w:rsidRDefault="006C44C4" w:rsidP="006C44C4">
            <w:pPr>
              <w:suppressAutoHyphens/>
              <w:rPr>
                <w:rFonts w:cstheme="minorHAnsi"/>
                <w:b w:val="0"/>
                <w:sz w:val="18"/>
                <w:szCs w:val="18"/>
              </w:rPr>
            </w:pPr>
            <w:r w:rsidRPr="00F661DF">
              <w:rPr>
                <w:rFonts w:cstheme="minorHAnsi"/>
                <w:b w:val="0"/>
                <w:sz w:val="18"/>
                <w:szCs w:val="18"/>
              </w:rPr>
              <w:t>3.</w:t>
            </w:r>
          </w:p>
        </w:tc>
        <w:tc>
          <w:tcPr>
            <w:tcW w:w="2694" w:type="dxa"/>
          </w:tcPr>
          <w:p w14:paraId="0C518A58" w14:textId="288709A8" w:rsidR="00537C6E" w:rsidRPr="00F661DF" w:rsidRDefault="00936A96" w:rsidP="0060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F35055F" w14:textId="54434193" w:rsidR="00537C6E" w:rsidRPr="00F661DF" w:rsidRDefault="00936A96" w:rsidP="0060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</w:tcPr>
          <w:p w14:paraId="201BD838" w14:textId="3189BE5B" w:rsidR="00537C6E" w:rsidRPr="00F661DF" w:rsidRDefault="00936A96" w:rsidP="0060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661DF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661DF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F661DF">
              <w:rPr>
                <w:rFonts w:cstheme="minorHAnsi"/>
                <w:bCs/>
                <w:sz w:val="18"/>
                <w:szCs w:val="18"/>
              </w:rPr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t> </w:t>
            </w:r>
            <w:r w:rsidRPr="00F661DF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</w:tbl>
    <w:p w14:paraId="29F345C5" w14:textId="77777777" w:rsidR="00D27275" w:rsidRPr="00F661DF" w:rsidRDefault="00F87AD5" w:rsidP="00F87AD5">
      <w:pPr>
        <w:rPr>
          <w:rFonts w:cstheme="minorHAnsi"/>
          <w:b/>
          <w:sz w:val="18"/>
          <w:szCs w:val="18"/>
        </w:rPr>
      </w:pPr>
      <w:r w:rsidRPr="00F661DF">
        <w:rPr>
          <w:rFonts w:cstheme="minorHAnsi"/>
          <w:b/>
          <w:sz w:val="18"/>
          <w:szCs w:val="18"/>
        </w:rPr>
        <w:lastRenderedPageBreak/>
        <w:t>Besteht ein Verwandtschaftsverhältnis zwischen der Kindertagespflegeperson und dem</w:t>
      </w:r>
    </w:p>
    <w:p w14:paraId="6004AE89" w14:textId="7F7057FF" w:rsidR="00F87AD5" w:rsidRPr="00F661DF" w:rsidRDefault="00F87AD5" w:rsidP="00F87AD5">
      <w:pPr>
        <w:rPr>
          <w:rFonts w:cstheme="minorHAnsi"/>
          <w:b/>
          <w:sz w:val="18"/>
          <w:szCs w:val="18"/>
        </w:rPr>
      </w:pPr>
      <w:r w:rsidRPr="00F661DF">
        <w:rPr>
          <w:rFonts w:cstheme="minorHAnsi"/>
          <w:b/>
          <w:sz w:val="18"/>
          <w:szCs w:val="18"/>
        </w:rPr>
        <w:t>Tagespflegekind</w:t>
      </w:r>
      <w:r w:rsidR="006C44C4" w:rsidRPr="00F661DF">
        <w:rPr>
          <w:rFonts w:cstheme="minorHAnsi"/>
          <w:b/>
          <w:sz w:val="18"/>
          <w:szCs w:val="18"/>
        </w:rPr>
        <w:t xml:space="preserve"> </w:t>
      </w:r>
      <w:r w:rsidRPr="00F661DF">
        <w:rPr>
          <w:rFonts w:cstheme="minorHAnsi"/>
          <w:b/>
          <w:sz w:val="18"/>
          <w:szCs w:val="18"/>
        </w:rPr>
        <w:t>/ den Tagespflegekindern?</w:t>
      </w:r>
    </w:p>
    <w:p w14:paraId="2EA89955" w14:textId="77777777" w:rsidR="00F87AD5" w:rsidRPr="00F661DF" w:rsidRDefault="00F87AD5" w:rsidP="00F87AD5">
      <w:pPr>
        <w:rPr>
          <w:rFonts w:cstheme="minorHAnsi"/>
          <w:bCs/>
          <w:sz w:val="18"/>
          <w:szCs w:val="18"/>
        </w:rPr>
      </w:pPr>
    </w:p>
    <w:p w14:paraId="49809ADA" w14:textId="6F6E372F" w:rsidR="006C44C4" w:rsidRPr="00F661DF" w:rsidRDefault="006C44C4" w:rsidP="00F87AD5">
      <w:pPr>
        <w:rPr>
          <w:rFonts w:cstheme="minorHAnsi"/>
          <w:bCs/>
          <w:sz w:val="18"/>
          <w:szCs w:val="18"/>
        </w:rPr>
      </w:pPr>
      <w:r w:rsidRPr="00F661DF">
        <w:rPr>
          <w:rFonts w:cstheme="minorHAnsi"/>
          <w:bCs/>
          <w:sz w:val="18"/>
          <w:szCs w:val="18"/>
        </w:rPr>
        <w:t xml:space="preserve">Ja </w:t>
      </w:r>
      <w:r w:rsidR="00574A47" w:rsidRPr="00F661DF">
        <w:rPr>
          <w:rFonts w:cstheme="minorHAnsi"/>
          <w:bCs/>
          <w:sz w:val="18"/>
          <w:szCs w:val="18"/>
        </w:rPr>
        <w:tab/>
      </w:r>
      <w:r w:rsidRPr="00F661DF">
        <w:rPr>
          <w:rFonts w:cstheme="minorHAnsi"/>
          <w:bCs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F661DF">
        <w:rPr>
          <w:rFonts w:cstheme="minorHAnsi"/>
          <w:bCs/>
          <w:sz w:val="18"/>
          <w:szCs w:val="18"/>
        </w:rPr>
        <w:instrText xml:space="preserve"> FORMCHECKBOX </w:instrText>
      </w:r>
      <w:r w:rsidR="00B51FCD">
        <w:rPr>
          <w:rFonts w:cstheme="minorHAnsi"/>
          <w:bCs/>
          <w:sz w:val="18"/>
          <w:szCs w:val="18"/>
        </w:rPr>
      </w:r>
      <w:r w:rsidR="00B51FCD">
        <w:rPr>
          <w:rFonts w:cstheme="minorHAnsi"/>
          <w:bCs/>
          <w:sz w:val="18"/>
          <w:szCs w:val="18"/>
        </w:rPr>
        <w:fldChar w:fldCharType="separate"/>
      </w:r>
      <w:r w:rsidRPr="00F661DF">
        <w:rPr>
          <w:rFonts w:cstheme="minorHAnsi"/>
          <w:bCs/>
          <w:sz w:val="18"/>
          <w:szCs w:val="18"/>
        </w:rPr>
        <w:fldChar w:fldCharType="end"/>
      </w:r>
      <w:bookmarkEnd w:id="4"/>
      <w:r w:rsidR="00574A47" w:rsidRPr="00F661DF">
        <w:rPr>
          <w:rFonts w:cstheme="minorHAnsi"/>
          <w:bCs/>
          <w:sz w:val="18"/>
          <w:szCs w:val="18"/>
        </w:rPr>
        <w:t xml:space="preserve"> falls ja, geben Sie bitte das Verwandtschaftsverhältnis an</w:t>
      </w:r>
      <w:r w:rsidR="00525E52" w:rsidRPr="00F661DF">
        <w:rPr>
          <w:rFonts w:cstheme="minorHAnsi"/>
          <w:bCs/>
          <w:sz w:val="18"/>
          <w:szCs w:val="18"/>
        </w:rPr>
        <w:t>:</w:t>
      </w:r>
      <w:r w:rsidR="00574A47" w:rsidRPr="00F661DF">
        <w:rPr>
          <w:rFonts w:cstheme="minorHAnsi"/>
          <w:bCs/>
          <w:sz w:val="18"/>
          <w:szCs w:val="18"/>
        </w:rPr>
        <w:t xml:space="preserve"> </w:t>
      </w:r>
      <w:r w:rsidR="00574A47" w:rsidRPr="00F661DF">
        <w:rPr>
          <w:rFonts w:cstheme="minorHAnsi"/>
          <w:bCs/>
          <w:sz w:val="18"/>
          <w:szCs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574A47" w:rsidRPr="00F661DF">
        <w:rPr>
          <w:rFonts w:cstheme="minorHAnsi"/>
          <w:bCs/>
          <w:sz w:val="18"/>
          <w:szCs w:val="18"/>
        </w:rPr>
        <w:instrText xml:space="preserve"> FORMTEXT </w:instrText>
      </w:r>
      <w:r w:rsidR="00574A47" w:rsidRPr="00F661DF">
        <w:rPr>
          <w:rFonts w:cstheme="minorHAnsi"/>
          <w:bCs/>
          <w:sz w:val="18"/>
          <w:szCs w:val="18"/>
        </w:rPr>
      </w:r>
      <w:r w:rsidR="00574A47" w:rsidRPr="00F661DF">
        <w:rPr>
          <w:rFonts w:cstheme="minorHAnsi"/>
          <w:bCs/>
          <w:sz w:val="18"/>
          <w:szCs w:val="18"/>
        </w:rPr>
        <w:fldChar w:fldCharType="separate"/>
      </w:r>
      <w:r w:rsidR="00574A47" w:rsidRPr="00F661DF">
        <w:rPr>
          <w:rFonts w:cstheme="minorHAnsi"/>
          <w:bCs/>
          <w:sz w:val="18"/>
          <w:szCs w:val="18"/>
        </w:rPr>
        <w:t> </w:t>
      </w:r>
      <w:r w:rsidR="00574A47" w:rsidRPr="00F661DF">
        <w:rPr>
          <w:rFonts w:cstheme="minorHAnsi"/>
          <w:bCs/>
          <w:sz w:val="18"/>
          <w:szCs w:val="18"/>
        </w:rPr>
        <w:t> </w:t>
      </w:r>
      <w:r w:rsidR="00574A47" w:rsidRPr="00F661DF">
        <w:rPr>
          <w:rFonts w:cstheme="minorHAnsi"/>
          <w:bCs/>
          <w:sz w:val="18"/>
          <w:szCs w:val="18"/>
        </w:rPr>
        <w:t> </w:t>
      </w:r>
      <w:r w:rsidR="00574A47" w:rsidRPr="00F661DF">
        <w:rPr>
          <w:rFonts w:cstheme="minorHAnsi"/>
          <w:bCs/>
          <w:sz w:val="18"/>
          <w:szCs w:val="18"/>
        </w:rPr>
        <w:t> </w:t>
      </w:r>
      <w:r w:rsidR="00574A47" w:rsidRPr="00F661DF">
        <w:rPr>
          <w:rFonts w:cstheme="minorHAnsi"/>
          <w:bCs/>
          <w:sz w:val="18"/>
          <w:szCs w:val="18"/>
        </w:rPr>
        <w:t> </w:t>
      </w:r>
      <w:r w:rsidR="00574A47" w:rsidRPr="00F661DF">
        <w:rPr>
          <w:rFonts w:cstheme="minorHAnsi"/>
          <w:bCs/>
          <w:sz w:val="18"/>
          <w:szCs w:val="18"/>
        </w:rPr>
        <w:fldChar w:fldCharType="end"/>
      </w:r>
    </w:p>
    <w:p w14:paraId="0951577B" w14:textId="788C0DEF" w:rsidR="00574A47" w:rsidRPr="00F661DF" w:rsidRDefault="00574A47" w:rsidP="00F87AD5">
      <w:pPr>
        <w:rPr>
          <w:rFonts w:cstheme="minorHAnsi"/>
          <w:bCs/>
          <w:sz w:val="18"/>
          <w:szCs w:val="18"/>
        </w:rPr>
      </w:pPr>
      <w:r w:rsidRPr="00F661DF">
        <w:rPr>
          <w:rFonts w:cstheme="minorHAnsi"/>
          <w:bCs/>
          <w:sz w:val="18"/>
          <w:szCs w:val="18"/>
        </w:rPr>
        <w:t>Nein</w:t>
      </w:r>
      <w:r w:rsidRPr="00F661DF">
        <w:rPr>
          <w:rFonts w:cstheme="minorHAnsi"/>
          <w:bCs/>
          <w:sz w:val="18"/>
          <w:szCs w:val="18"/>
        </w:rPr>
        <w:tab/>
      </w:r>
      <w:r w:rsidRPr="00F661DF">
        <w:rPr>
          <w:rFonts w:cstheme="minorHAnsi"/>
          <w:bCs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661DF">
        <w:rPr>
          <w:rFonts w:cstheme="minorHAnsi"/>
          <w:bCs/>
          <w:sz w:val="18"/>
          <w:szCs w:val="18"/>
        </w:rPr>
        <w:instrText xml:space="preserve"> FORMCHECKBOX </w:instrText>
      </w:r>
      <w:r w:rsidR="00B51FCD">
        <w:rPr>
          <w:rFonts w:cstheme="minorHAnsi"/>
          <w:bCs/>
          <w:sz w:val="18"/>
          <w:szCs w:val="18"/>
        </w:rPr>
      </w:r>
      <w:r w:rsidR="00B51FCD">
        <w:rPr>
          <w:rFonts w:cstheme="minorHAnsi"/>
          <w:bCs/>
          <w:sz w:val="18"/>
          <w:szCs w:val="18"/>
        </w:rPr>
        <w:fldChar w:fldCharType="separate"/>
      </w:r>
      <w:r w:rsidRPr="00F661DF">
        <w:rPr>
          <w:rFonts w:cstheme="minorHAnsi"/>
          <w:bCs/>
          <w:sz w:val="18"/>
          <w:szCs w:val="18"/>
        </w:rPr>
        <w:fldChar w:fldCharType="end"/>
      </w:r>
      <w:r w:rsidRPr="00F661DF">
        <w:rPr>
          <w:rFonts w:cstheme="minorHAnsi"/>
          <w:bCs/>
          <w:sz w:val="18"/>
          <w:szCs w:val="18"/>
        </w:rPr>
        <w:t xml:space="preserve">  </w:t>
      </w:r>
    </w:p>
    <w:p w14:paraId="2F047B69" w14:textId="77777777" w:rsidR="00C75EDB" w:rsidRPr="00F661DF" w:rsidRDefault="00C75EDB" w:rsidP="00F87AD5">
      <w:pPr>
        <w:rPr>
          <w:rFonts w:cstheme="minorHAnsi"/>
          <w:bCs/>
          <w:sz w:val="8"/>
          <w:szCs w:val="8"/>
        </w:rPr>
      </w:pPr>
    </w:p>
    <w:p w14:paraId="72553EB6" w14:textId="77777777" w:rsidR="00F85A41" w:rsidRPr="00F661DF" w:rsidRDefault="00F85A41" w:rsidP="00F87AD5">
      <w:pPr>
        <w:rPr>
          <w:rFonts w:cstheme="minorHAnsi"/>
          <w:bCs/>
          <w:sz w:val="8"/>
          <w:szCs w:val="8"/>
        </w:rPr>
      </w:pPr>
    </w:p>
    <w:p w14:paraId="72722493" w14:textId="2FFF7DF7" w:rsidR="00574A47" w:rsidRPr="00F661DF" w:rsidRDefault="00537C6E" w:rsidP="00F85A41">
      <w:pPr>
        <w:pStyle w:val="berschrift"/>
        <w:rPr>
          <w:rFonts w:asciiTheme="minorHAnsi" w:hAnsiTheme="minorHAnsi" w:cstheme="minorHAnsi"/>
          <w:b/>
          <w:bCs/>
          <w:sz w:val="20"/>
          <w:szCs w:val="20"/>
        </w:rPr>
      </w:pPr>
      <w:r w:rsidRPr="00F661DF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6245CB" w:rsidRPr="00F661DF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C907F4" w:rsidRPr="00F661DF">
        <w:rPr>
          <w:rFonts w:asciiTheme="minorHAnsi" w:hAnsiTheme="minorHAnsi" w:cstheme="minorHAnsi"/>
          <w:b/>
          <w:bCs/>
          <w:sz w:val="20"/>
          <w:szCs w:val="20"/>
        </w:rPr>
        <w:t>Art und Umfang der Betreuung</w:t>
      </w:r>
    </w:p>
    <w:p w14:paraId="30633C6F" w14:textId="4C17F24D" w:rsidR="008E1F19" w:rsidRPr="00F661DF" w:rsidRDefault="00B24846" w:rsidP="00F87AD5">
      <w:pPr>
        <w:rPr>
          <w:rFonts w:cstheme="minorHAnsi"/>
          <w:bCs/>
          <w:sz w:val="18"/>
          <w:szCs w:val="18"/>
        </w:rPr>
      </w:pPr>
      <w:r w:rsidRPr="00F661DF">
        <w:rPr>
          <w:rFonts w:cstheme="minorHAnsi"/>
          <w:bCs/>
          <w:sz w:val="18"/>
          <w:szCs w:val="18"/>
        </w:rPr>
        <w:t>Das Betreuungsverhältnis beginnt am:</w:t>
      </w:r>
      <w:r w:rsidR="00525E52" w:rsidRPr="00F661DF">
        <w:rPr>
          <w:rFonts w:cstheme="minorHAnsi"/>
          <w:bCs/>
          <w:sz w:val="18"/>
          <w:szCs w:val="18"/>
        </w:rPr>
        <w:t xml:space="preserve"> </w:t>
      </w:r>
      <w:r w:rsidR="00574A47" w:rsidRPr="00F661DF">
        <w:rPr>
          <w:rFonts w:cstheme="minorHAnsi"/>
          <w:bCs/>
          <w:sz w:val="18"/>
          <w:szCs w:val="1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574A47" w:rsidRPr="00F661DF">
        <w:rPr>
          <w:rFonts w:cstheme="minorHAnsi"/>
          <w:bCs/>
          <w:sz w:val="18"/>
          <w:szCs w:val="18"/>
          <w:u w:val="single"/>
        </w:rPr>
        <w:instrText xml:space="preserve"> FORMTEXT </w:instrText>
      </w:r>
      <w:r w:rsidR="00574A47" w:rsidRPr="00F661DF">
        <w:rPr>
          <w:rFonts w:cstheme="minorHAnsi"/>
          <w:bCs/>
          <w:sz w:val="18"/>
          <w:szCs w:val="18"/>
          <w:u w:val="single"/>
        </w:rPr>
      </w:r>
      <w:r w:rsidR="00574A47" w:rsidRPr="00F661DF">
        <w:rPr>
          <w:rFonts w:cstheme="minorHAnsi"/>
          <w:bCs/>
          <w:sz w:val="18"/>
          <w:szCs w:val="18"/>
          <w:u w:val="single"/>
        </w:rPr>
        <w:fldChar w:fldCharType="separate"/>
      </w:r>
      <w:r w:rsidR="00574A47" w:rsidRPr="00F661DF">
        <w:rPr>
          <w:rFonts w:cstheme="minorHAnsi"/>
          <w:bCs/>
          <w:sz w:val="18"/>
          <w:szCs w:val="18"/>
          <w:u w:val="single"/>
        </w:rPr>
        <w:t> </w:t>
      </w:r>
      <w:r w:rsidR="00574A47" w:rsidRPr="00F661DF">
        <w:rPr>
          <w:rFonts w:cstheme="minorHAnsi"/>
          <w:bCs/>
          <w:sz w:val="18"/>
          <w:szCs w:val="18"/>
          <w:u w:val="single"/>
        </w:rPr>
        <w:t> </w:t>
      </w:r>
      <w:r w:rsidR="00574A47" w:rsidRPr="00F661DF">
        <w:rPr>
          <w:rFonts w:cstheme="minorHAnsi"/>
          <w:bCs/>
          <w:sz w:val="18"/>
          <w:szCs w:val="18"/>
          <w:u w:val="single"/>
        </w:rPr>
        <w:t> </w:t>
      </w:r>
      <w:r w:rsidR="00574A47" w:rsidRPr="00F661DF">
        <w:rPr>
          <w:rFonts w:cstheme="minorHAnsi"/>
          <w:bCs/>
          <w:sz w:val="18"/>
          <w:szCs w:val="18"/>
          <w:u w:val="single"/>
        </w:rPr>
        <w:t> </w:t>
      </w:r>
      <w:r w:rsidR="00574A47" w:rsidRPr="00F661DF">
        <w:rPr>
          <w:rFonts w:cstheme="minorHAnsi"/>
          <w:bCs/>
          <w:sz w:val="18"/>
          <w:szCs w:val="18"/>
          <w:u w:val="single"/>
        </w:rPr>
        <w:t> </w:t>
      </w:r>
      <w:r w:rsidR="00574A47" w:rsidRPr="00F661DF">
        <w:rPr>
          <w:rFonts w:cstheme="minorHAnsi"/>
          <w:bCs/>
          <w:sz w:val="18"/>
          <w:szCs w:val="18"/>
          <w:u w:val="single"/>
        </w:rPr>
        <w:fldChar w:fldCharType="end"/>
      </w:r>
    </w:p>
    <w:p w14:paraId="6C7767B6" w14:textId="77777777" w:rsidR="00574A47" w:rsidRPr="00F661DF" w:rsidRDefault="00574A47" w:rsidP="00F87AD5">
      <w:pPr>
        <w:rPr>
          <w:rFonts w:cstheme="minorHAnsi"/>
          <w:bCs/>
          <w:i/>
          <w:iCs/>
          <w:sz w:val="18"/>
          <w:szCs w:val="18"/>
        </w:rPr>
      </w:pPr>
    </w:p>
    <w:p w14:paraId="3FFA525E" w14:textId="1C9AD183" w:rsidR="0016617D" w:rsidRPr="00F661DF" w:rsidRDefault="00C907F4" w:rsidP="00F87AD5">
      <w:pPr>
        <w:rPr>
          <w:rFonts w:cstheme="minorHAnsi"/>
          <w:b/>
          <w:sz w:val="18"/>
          <w:szCs w:val="18"/>
        </w:rPr>
      </w:pPr>
      <w:r w:rsidRPr="00F661DF">
        <w:rPr>
          <w:rFonts w:cstheme="minorHAnsi"/>
          <w:b/>
          <w:sz w:val="18"/>
          <w:szCs w:val="18"/>
        </w:rPr>
        <w:t>H</w:t>
      </w:r>
      <w:r w:rsidR="00574A47" w:rsidRPr="00F661DF">
        <w:rPr>
          <w:rFonts w:cstheme="minorHAnsi"/>
          <w:b/>
          <w:sz w:val="18"/>
          <w:szCs w:val="18"/>
        </w:rPr>
        <w:t>i</w:t>
      </w:r>
      <w:r w:rsidRPr="00F661DF">
        <w:rPr>
          <w:rFonts w:cstheme="minorHAnsi"/>
          <w:b/>
          <w:sz w:val="18"/>
          <w:szCs w:val="18"/>
        </w:rPr>
        <w:t>nweis:</w:t>
      </w:r>
    </w:p>
    <w:p w14:paraId="146690C2" w14:textId="59A8E2D4" w:rsidR="00C907F4" w:rsidRPr="00F661DF" w:rsidRDefault="0016617D" w:rsidP="00F87AD5">
      <w:pPr>
        <w:rPr>
          <w:rFonts w:cstheme="minorHAnsi"/>
          <w:bCs/>
          <w:sz w:val="18"/>
          <w:szCs w:val="18"/>
        </w:rPr>
      </w:pPr>
      <w:r w:rsidRPr="00F661DF">
        <w:rPr>
          <w:rFonts w:cstheme="minorHAnsi"/>
          <w:bCs/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661DF">
        <w:rPr>
          <w:rFonts w:cstheme="minorHAnsi"/>
          <w:bCs/>
          <w:sz w:val="18"/>
          <w:szCs w:val="18"/>
        </w:rPr>
        <w:instrText xml:space="preserve"> FORMCHECKBOX </w:instrText>
      </w:r>
      <w:r w:rsidR="00B51FCD">
        <w:rPr>
          <w:rFonts w:cstheme="minorHAnsi"/>
          <w:bCs/>
          <w:sz w:val="18"/>
          <w:szCs w:val="18"/>
        </w:rPr>
      </w:r>
      <w:r w:rsidR="00B51FCD">
        <w:rPr>
          <w:rFonts w:cstheme="minorHAnsi"/>
          <w:bCs/>
          <w:sz w:val="18"/>
          <w:szCs w:val="18"/>
        </w:rPr>
        <w:fldChar w:fldCharType="separate"/>
      </w:r>
      <w:r w:rsidRPr="00F661DF">
        <w:rPr>
          <w:rFonts w:cstheme="minorHAnsi"/>
          <w:bCs/>
          <w:sz w:val="18"/>
          <w:szCs w:val="18"/>
        </w:rPr>
        <w:fldChar w:fldCharType="end"/>
      </w:r>
      <w:r w:rsidRPr="00F661DF">
        <w:rPr>
          <w:rFonts w:cstheme="minorHAnsi"/>
          <w:bCs/>
          <w:sz w:val="18"/>
          <w:szCs w:val="18"/>
        </w:rPr>
        <w:t xml:space="preserve"> </w:t>
      </w:r>
      <w:r w:rsidR="00C907F4" w:rsidRPr="00F661DF">
        <w:rPr>
          <w:rFonts w:cstheme="minorHAnsi"/>
          <w:bCs/>
          <w:sz w:val="18"/>
          <w:szCs w:val="18"/>
        </w:rPr>
        <w:t>Der Betreuungsbedarf wurde im Kita-Portal angemeldet</w:t>
      </w:r>
      <w:r w:rsidR="00770360" w:rsidRPr="00F661DF">
        <w:rPr>
          <w:rFonts w:cstheme="minorHAnsi"/>
          <w:bCs/>
          <w:sz w:val="18"/>
          <w:szCs w:val="18"/>
        </w:rPr>
        <w:t xml:space="preserve"> </w:t>
      </w:r>
      <w:r w:rsidR="00770360" w:rsidRPr="00F661DF">
        <w:rPr>
          <w:rStyle w:val="Funotenzeichen"/>
          <w:rFonts w:cstheme="minorHAnsi"/>
          <w:bCs/>
          <w:sz w:val="18"/>
          <w:szCs w:val="18"/>
        </w:rPr>
        <w:footnoteReference w:id="3"/>
      </w:r>
      <w:r w:rsidR="00C907F4" w:rsidRPr="00F661DF">
        <w:rPr>
          <w:rFonts w:cstheme="minorHAnsi"/>
          <w:bCs/>
          <w:sz w:val="18"/>
          <w:szCs w:val="18"/>
        </w:rPr>
        <w:t xml:space="preserve">. </w:t>
      </w:r>
      <w:r w:rsidR="00C907F4" w:rsidRPr="00F661DF">
        <w:rPr>
          <w:rFonts w:cstheme="minorHAnsi"/>
          <w:bCs/>
          <w:i/>
          <w:iCs/>
          <w:sz w:val="18"/>
          <w:szCs w:val="18"/>
        </w:rPr>
        <w:t>(zwingend erforderlich)</w:t>
      </w:r>
    </w:p>
    <w:p w14:paraId="1BF74107" w14:textId="77777777" w:rsidR="0016617D" w:rsidRPr="00F661DF" w:rsidRDefault="0016617D" w:rsidP="00F87AD5">
      <w:pPr>
        <w:rPr>
          <w:rFonts w:cstheme="minorHAnsi"/>
          <w:bCs/>
          <w:sz w:val="18"/>
          <w:szCs w:val="18"/>
        </w:rPr>
      </w:pPr>
    </w:p>
    <w:p w14:paraId="14A0C48D" w14:textId="5046ED52" w:rsidR="008E1F19" w:rsidRPr="00F661DF" w:rsidRDefault="00C907F4" w:rsidP="00F87AD5">
      <w:pPr>
        <w:rPr>
          <w:rFonts w:cstheme="minorHAnsi"/>
          <w:b/>
          <w:sz w:val="18"/>
          <w:szCs w:val="18"/>
        </w:rPr>
      </w:pPr>
      <w:r w:rsidRPr="00F661DF">
        <w:rPr>
          <w:rFonts w:cstheme="minorHAnsi"/>
          <w:b/>
          <w:sz w:val="18"/>
          <w:szCs w:val="18"/>
        </w:rPr>
        <w:t>Bitte kreuzen Sie an, welche Aussage zutrifft:</w:t>
      </w:r>
    </w:p>
    <w:bookmarkStart w:id="5" w:name="_Hlk220592656"/>
    <w:p w14:paraId="5D92C479" w14:textId="3C0780E1" w:rsidR="00C907F4" w:rsidRPr="00F661DF" w:rsidRDefault="008E1F19" w:rsidP="008E1F19">
      <w:pPr>
        <w:rPr>
          <w:rFonts w:cstheme="minorHAnsi"/>
          <w:bCs/>
          <w:sz w:val="18"/>
          <w:szCs w:val="18"/>
        </w:rPr>
      </w:pPr>
      <w:r w:rsidRPr="00F661DF">
        <w:rPr>
          <w:rFonts w:cstheme="minorHAnsi"/>
          <w:bCs/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661DF">
        <w:rPr>
          <w:rFonts w:cstheme="minorHAnsi"/>
          <w:bCs/>
          <w:sz w:val="18"/>
          <w:szCs w:val="18"/>
        </w:rPr>
        <w:instrText xml:space="preserve"> FORMCHECKBOX </w:instrText>
      </w:r>
      <w:r w:rsidR="00B51FCD">
        <w:rPr>
          <w:rFonts w:cstheme="minorHAnsi"/>
          <w:bCs/>
          <w:sz w:val="18"/>
          <w:szCs w:val="18"/>
        </w:rPr>
      </w:r>
      <w:r w:rsidR="00B51FCD">
        <w:rPr>
          <w:rFonts w:cstheme="minorHAnsi"/>
          <w:bCs/>
          <w:sz w:val="18"/>
          <w:szCs w:val="18"/>
        </w:rPr>
        <w:fldChar w:fldCharType="separate"/>
      </w:r>
      <w:r w:rsidRPr="00F661DF">
        <w:rPr>
          <w:rFonts w:cstheme="minorHAnsi"/>
          <w:bCs/>
          <w:sz w:val="18"/>
          <w:szCs w:val="18"/>
        </w:rPr>
        <w:fldChar w:fldCharType="end"/>
      </w:r>
      <w:bookmarkEnd w:id="5"/>
      <w:r w:rsidR="00C75EDB" w:rsidRPr="00F661DF">
        <w:rPr>
          <w:rFonts w:cstheme="minorHAnsi"/>
          <w:bCs/>
          <w:sz w:val="18"/>
          <w:szCs w:val="18"/>
        </w:rPr>
        <w:t xml:space="preserve">  </w:t>
      </w:r>
      <w:r w:rsidRPr="00F661DF">
        <w:rPr>
          <w:rFonts w:cstheme="minorHAnsi"/>
          <w:bCs/>
          <w:sz w:val="18"/>
          <w:szCs w:val="18"/>
        </w:rPr>
        <w:t>Mein Kind w</w:t>
      </w:r>
      <w:r w:rsidR="00B32C70" w:rsidRPr="00F661DF">
        <w:rPr>
          <w:rFonts w:cstheme="minorHAnsi"/>
          <w:bCs/>
          <w:sz w:val="18"/>
          <w:szCs w:val="18"/>
        </w:rPr>
        <w:t>i</w:t>
      </w:r>
      <w:r w:rsidRPr="00F661DF">
        <w:rPr>
          <w:rFonts w:cstheme="minorHAnsi"/>
          <w:bCs/>
          <w:sz w:val="18"/>
          <w:szCs w:val="18"/>
        </w:rPr>
        <w:t>rd ausschließlich in der Kindertagespflege betreut.</w:t>
      </w:r>
    </w:p>
    <w:p w14:paraId="2E07154E" w14:textId="77777777" w:rsidR="00C75EDB" w:rsidRPr="00F661DF" w:rsidRDefault="00C907F4" w:rsidP="00C75EDB">
      <w:pPr>
        <w:ind w:left="703" w:hanging="703"/>
        <w:rPr>
          <w:rFonts w:cstheme="minorHAnsi"/>
          <w:bCs/>
          <w:sz w:val="18"/>
          <w:szCs w:val="18"/>
        </w:rPr>
      </w:pPr>
      <w:r w:rsidRPr="00F661DF">
        <w:rPr>
          <w:rFonts w:cstheme="minorHAnsi"/>
          <w:bCs/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661DF">
        <w:rPr>
          <w:rFonts w:cstheme="minorHAnsi"/>
          <w:bCs/>
          <w:sz w:val="18"/>
          <w:szCs w:val="18"/>
        </w:rPr>
        <w:instrText xml:space="preserve"> FORMCHECKBOX </w:instrText>
      </w:r>
      <w:r w:rsidR="00B51FCD">
        <w:rPr>
          <w:rFonts w:cstheme="minorHAnsi"/>
          <w:bCs/>
          <w:sz w:val="18"/>
          <w:szCs w:val="18"/>
        </w:rPr>
      </w:r>
      <w:r w:rsidR="00B51FCD">
        <w:rPr>
          <w:rFonts w:cstheme="minorHAnsi"/>
          <w:bCs/>
          <w:sz w:val="18"/>
          <w:szCs w:val="18"/>
        </w:rPr>
        <w:fldChar w:fldCharType="separate"/>
      </w:r>
      <w:r w:rsidRPr="00F661DF">
        <w:rPr>
          <w:rFonts w:cstheme="minorHAnsi"/>
          <w:bCs/>
          <w:sz w:val="18"/>
          <w:szCs w:val="18"/>
        </w:rPr>
        <w:fldChar w:fldCharType="end"/>
      </w:r>
      <w:r w:rsidR="00C75EDB" w:rsidRPr="00F661DF">
        <w:rPr>
          <w:rFonts w:cstheme="minorHAnsi"/>
          <w:bCs/>
          <w:sz w:val="18"/>
          <w:szCs w:val="18"/>
        </w:rPr>
        <w:t xml:space="preserve">  </w:t>
      </w:r>
      <w:r w:rsidRPr="00F661DF">
        <w:rPr>
          <w:rFonts w:cstheme="minorHAnsi"/>
          <w:bCs/>
          <w:sz w:val="18"/>
          <w:szCs w:val="18"/>
        </w:rPr>
        <w:t>Mein Kind</w:t>
      </w:r>
      <w:r w:rsidR="00B32C70" w:rsidRPr="00F661DF">
        <w:rPr>
          <w:rFonts w:cstheme="minorHAnsi"/>
          <w:bCs/>
          <w:sz w:val="18"/>
          <w:szCs w:val="18"/>
        </w:rPr>
        <w:t xml:space="preserve"> wird</w:t>
      </w:r>
      <w:r w:rsidRPr="00F661DF">
        <w:rPr>
          <w:rFonts w:cstheme="minorHAnsi"/>
          <w:bCs/>
          <w:sz w:val="18"/>
          <w:szCs w:val="18"/>
        </w:rPr>
        <w:t xml:space="preserve"> auch in einer Tageseinrichtung für Kinder (KITA) oder im offenen Ganztag (OGS</w:t>
      </w:r>
      <w:r w:rsidR="00574A47" w:rsidRPr="00F661DF">
        <w:rPr>
          <w:rFonts w:cstheme="minorHAnsi"/>
          <w:bCs/>
          <w:sz w:val="18"/>
          <w:szCs w:val="18"/>
        </w:rPr>
        <w:t>)</w:t>
      </w:r>
    </w:p>
    <w:p w14:paraId="2112DA09" w14:textId="7BBEDC45" w:rsidR="00C907F4" w:rsidRPr="00F661DF" w:rsidRDefault="00C75EDB" w:rsidP="00C75EDB">
      <w:pPr>
        <w:ind w:left="703" w:hanging="703"/>
        <w:rPr>
          <w:rFonts w:cstheme="minorHAnsi"/>
          <w:bCs/>
          <w:sz w:val="18"/>
          <w:szCs w:val="18"/>
        </w:rPr>
      </w:pPr>
      <w:r w:rsidRPr="00F661DF">
        <w:rPr>
          <w:rFonts w:cstheme="minorHAnsi"/>
          <w:bCs/>
          <w:sz w:val="18"/>
          <w:szCs w:val="18"/>
        </w:rPr>
        <w:t xml:space="preserve">        </w:t>
      </w:r>
      <w:r w:rsidR="00574A47" w:rsidRPr="00F661DF">
        <w:rPr>
          <w:rFonts w:cstheme="minorHAnsi"/>
          <w:bCs/>
          <w:sz w:val="18"/>
          <w:szCs w:val="18"/>
        </w:rPr>
        <w:t>b</w:t>
      </w:r>
      <w:r w:rsidR="00C907F4" w:rsidRPr="00F661DF">
        <w:rPr>
          <w:rFonts w:cstheme="minorHAnsi"/>
          <w:bCs/>
          <w:sz w:val="18"/>
          <w:szCs w:val="18"/>
        </w:rPr>
        <w:t>etreut.</w:t>
      </w:r>
    </w:p>
    <w:p w14:paraId="72C091FE" w14:textId="77777777" w:rsidR="00B4619E" w:rsidRPr="00F661DF" w:rsidRDefault="00B4619E" w:rsidP="00F87AD5">
      <w:pPr>
        <w:rPr>
          <w:rFonts w:cstheme="minorHAnsi"/>
          <w:bCs/>
          <w:sz w:val="18"/>
          <w:szCs w:val="18"/>
        </w:rPr>
      </w:pPr>
    </w:p>
    <w:p w14:paraId="4DB41BAB" w14:textId="5F8A4ED3" w:rsidR="00B4619E" w:rsidRPr="00F661DF" w:rsidRDefault="00C907F4" w:rsidP="00F87AD5">
      <w:pPr>
        <w:rPr>
          <w:rFonts w:cstheme="minorHAnsi"/>
          <w:b/>
          <w:sz w:val="18"/>
          <w:szCs w:val="18"/>
        </w:rPr>
      </w:pPr>
      <w:r w:rsidRPr="00F661DF">
        <w:rPr>
          <w:rFonts w:cstheme="minorHAnsi"/>
          <w:b/>
          <w:sz w:val="18"/>
          <w:szCs w:val="18"/>
        </w:rPr>
        <w:t>Betreuungszeiten:</w:t>
      </w:r>
    </w:p>
    <w:p w14:paraId="73387DC3" w14:textId="781011D4" w:rsidR="00DC38FF" w:rsidRPr="00F661DF" w:rsidRDefault="00DC38FF" w:rsidP="00F87AD5">
      <w:pPr>
        <w:rPr>
          <w:rFonts w:cstheme="minorHAnsi"/>
          <w:bCs/>
          <w:sz w:val="18"/>
          <w:szCs w:val="18"/>
        </w:rPr>
      </w:pPr>
      <w:r w:rsidRPr="00F661DF">
        <w:rPr>
          <w:rFonts w:cstheme="minorHAnsi"/>
          <w:bCs/>
          <w:sz w:val="18"/>
          <w:szCs w:val="18"/>
        </w:rPr>
        <w:t xml:space="preserve">Wöchentlicher Betreuungsumfang </w:t>
      </w:r>
      <w:r w:rsidR="00A47F79" w:rsidRPr="00F661DF">
        <w:rPr>
          <w:rFonts w:cstheme="minorHAnsi"/>
          <w:bCs/>
          <w:sz w:val="18"/>
          <w:szCs w:val="18"/>
        </w:rPr>
        <w:t>gemäß Betreuungsvertrag (inklusive Verfügungszeiten von 0,5 Stunden je Betreuungstag):</w:t>
      </w:r>
      <w:r w:rsidR="00A47F79" w:rsidRPr="00F661DF">
        <w:rPr>
          <w:rFonts w:cstheme="minorHAnsi"/>
          <w:bCs/>
          <w:sz w:val="18"/>
          <w:szCs w:val="18"/>
        </w:rPr>
        <w:tab/>
        <w:t xml:space="preserve"> </w:t>
      </w:r>
      <w:r w:rsidRPr="00F661DF">
        <w:rPr>
          <w:rFonts w:cstheme="minorHAnsi"/>
          <w:bCs/>
          <w:sz w:val="18"/>
          <w:szCs w:val="1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F661DF">
        <w:rPr>
          <w:rFonts w:cstheme="minorHAnsi"/>
          <w:bCs/>
          <w:sz w:val="18"/>
          <w:szCs w:val="18"/>
          <w:u w:val="single"/>
        </w:rPr>
        <w:instrText xml:space="preserve"> FORMTEXT </w:instrText>
      </w:r>
      <w:r w:rsidRPr="00F661DF">
        <w:rPr>
          <w:rFonts w:cstheme="minorHAnsi"/>
          <w:bCs/>
          <w:sz w:val="18"/>
          <w:szCs w:val="18"/>
          <w:u w:val="single"/>
        </w:rPr>
      </w:r>
      <w:r w:rsidRPr="00F661DF">
        <w:rPr>
          <w:rFonts w:cstheme="minorHAnsi"/>
          <w:bCs/>
          <w:sz w:val="18"/>
          <w:szCs w:val="18"/>
          <w:u w:val="single"/>
        </w:rPr>
        <w:fldChar w:fldCharType="separate"/>
      </w:r>
      <w:r w:rsidRPr="00F661DF">
        <w:rPr>
          <w:rFonts w:cstheme="minorHAnsi"/>
          <w:bCs/>
          <w:sz w:val="18"/>
          <w:szCs w:val="18"/>
          <w:u w:val="single"/>
        </w:rPr>
        <w:t> </w:t>
      </w:r>
      <w:r w:rsidRPr="00F661DF">
        <w:rPr>
          <w:rFonts w:cstheme="minorHAnsi"/>
          <w:bCs/>
          <w:sz w:val="18"/>
          <w:szCs w:val="18"/>
          <w:u w:val="single"/>
        </w:rPr>
        <w:t> </w:t>
      </w:r>
      <w:r w:rsidRPr="00F661DF">
        <w:rPr>
          <w:rFonts w:cstheme="minorHAnsi"/>
          <w:bCs/>
          <w:sz w:val="18"/>
          <w:szCs w:val="18"/>
          <w:u w:val="single"/>
        </w:rPr>
        <w:t> </w:t>
      </w:r>
      <w:r w:rsidRPr="00F661DF">
        <w:rPr>
          <w:rFonts w:cstheme="minorHAnsi"/>
          <w:bCs/>
          <w:sz w:val="18"/>
          <w:szCs w:val="18"/>
          <w:u w:val="single"/>
        </w:rPr>
        <w:t> </w:t>
      </w:r>
      <w:r w:rsidRPr="00F661DF">
        <w:rPr>
          <w:rFonts w:cstheme="minorHAnsi"/>
          <w:bCs/>
          <w:sz w:val="18"/>
          <w:szCs w:val="18"/>
          <w:u w:val="single"/>
        </w:rPr>
        <w:t> </w:t>
      </w:r>
      <w:r w:rsidRPr="00F661DF">
        <w:rPr>
          <w:rFonts w:cstheme="minorHAnsi"/>
          <w:bCs/>
          <w:sz w:val="18"/>
          <w:szCs w:val="18"/>
          <w:u w:val="single"/>
        </w:rPr>
        <w:fldChar w:fldCharType="end"/>
      </w:r>
      <w:r w:rsidR="00574A47" w:rsidRPr="00F661DF">
        <w:rPr>
          <w:rFonts w:cstheme="minorHAnsi"/>
          <w:bCs/>
          <w:sz w:val="18"/>
          <w:szCs w:val="18"/>
        </w:rPr>
        <w:t xml:space="preserve"> Stunden</w:t>
      </w:r>
    </w:p>
    <w:p w14:paraId="61AD064C" w14:textId="77777777" w:rsidR="0018441A" w:rsidRPr="00F661DF" w:rsidRDefault="0018441A" w:rsidP="00F87AD5">
      <w:pPr>
        <w:rPr>
          <w:rFonts w:cstheme="minorHAnsi"/>
          <w:bCs/>
          <w:sz w:val="8"/>
          <w:szCs w:val="8"/>
        </w:rPr>
      </w:pPr>
    </w:p>
    <w:p w14:paraId="5B863741" w14:textId="77777777" w:rsidR="00F85A41" w:rsidRPr="00F661DF" w:rsidRDefault="00F85A41" w:rsidP="00F87AD5">
      <w:pPr>
        <w:rPr>
          <w:rFonts w:cstheme="minorHAnsi"/>
          <w:bCs/>
          <w:sz w:val="8"/>
          <w:szCs w:val="8"/>
        </w:rPr>
      </w:pPr>
    </w:p>
    <w:p w14:paraId="538986E2" w14:textId="762BBB55" w:rsidR="00D4510C" w:rsidRPr="00F661DF" w:rsidRDefault="00537C6E" w:rsidP="00F85A41">
      <w:pPr>
        <w:pStyle w:val="berschrift"/>
        <w:rPr>
          <w:rFonts w:ascii="Poppins Light" w:hAnsi="Poppins Light" w:cs="Poppins Light"/>
          <w:b/>
          <w:bCs/>
          <w:sz w:val="20"/>
          <w:szCs w:val="20"/>
        </w:rPr>
      </w:pPr>
      <w:r w:rsidRPr="00F661DF">
        <w:rPr>
          <w:rFonts w:ascii="Poppins Light" w:hAnsi="Poppins Light" w:cs="Poppins Light"/>
          <w:b/>
          <w:bCs/>
          <w:sz w:val="20"/>
          <w:szCs w:val="20"/>
        </w:rPr>
        <w:t>5</w:t>
      </w:r>
      <w:r w:rsidR="00931660" w:rsidRPr="00F661DF">
        <w:rPr>
          <w:rFonts w:ascii="Poppins Light" w:hAnsi="Poppins Light" w:cs="Poppins Light"/>
          <w:b/>
          <w:bCs/>
          <w:sz w:val="20"/>
          <w:szCs w:val="20"/>
        </w:rPr>
        <w:t>. Mitwirkungspflicht</w:t>
      </w:r>
    </w:p>
    <w:p w14:paraId="3D1ED480" w14:textId="3B9AA75D" w:rsidR="00B4619E" w:rsidRPr="00F661DF" w:rsidRDefault="00C907F4" w:rsidP="00F87AD5">
      <w:pPr>
        <w:rPr>
          <w:rFonts w:cstheme="minorHAnsi"/>
          <w:bCs/>
          <w:sz w:val="18"/>
          <w:szCs w:val="18"/>
        </w:rPr>
      </w:pPr>
      <w:r w:rsidRPr="00F661DF">
        <w:rPr>
          <w:rFonts w:cstheme="minorHAnsi"/>
          <w:bCs/>
          <w:sz w:val="18"/>
          <w:szCs w:val="18"/>
        </w:rPr>
        <w:t xml:space="preserve">Änderungen der im Antrag gemachten Angaben sind </w:t>
      </w:r>
      <w:r w:rsidR="00CF4CC0" w:rsidRPr="00F661DF">
        <w:rPr>
          <w:rFonts w:cstheme="minorHAnsi"/>
          <w:bCs/>
          <w:sz w:val="18"/>
          <w:szCs w:val="18"/>
        </w:rPr>
        <w:t xml:space="preserve">über den zuständigen Träger </w:t>
      </w:r>
      <w:r w:rsidRPr="00F661DF">
        <w:rPr>
          <w:rFonts w:cstheme="minorHAnsi"/>
          <w:bCs/>
          <w:sz w:val="18"/>
          <w:szCs w:val="18"/>
        </w:rPr>
        <w:t xml:space="preserve">dem Jugendamt </w:t>
      </w:r>
      <w:r w:rsidR="00894AB0" w:rsidRPr="00F661DF">
        <w:rPr>
          <w:rFonts w:cstheme="minorHAnsi"/>
          <w:bCs/>
          <w:sz w:val="18"/>
          <w:szCs w:val="18"/>
        </w:rPr>
        <w:t xml:space="preserve">51/3-2 Laufende Geldleistungen </w:t>
      </w:r>
      <w:r w:rsidRPr="00F661DF">
        <w:rPr>
          <w:rFonts w:cstheme="minorHAnsi"/>
          <w:bCs/>
          <w:sz w:val="18"/>
          <w:szCs w:val="18"/>
        </w:rPr>
        <w:t>unverzüglich mitzuteilen</w:t>
      </w:r>
      <w:r w:rsidR="00CF4CC0" w:rsidRPr="00F661DF">
        <w:rPr>
          <w:rFonts w:cstheme="minorHAnsi"/>
          <w:bCs/>
          <w:sz w:val="18"/>
          <w:szCs w:val="18"/>
        </w:rPr>
        <w:t>.</w:t>
      </w:r>
    </w:p>
    <w:p w14:paraId="508D1D90" w14:textId="77777777" w:rsidR="0016617D" w:rsidRPr="00F661DF" w:rsidRDefault="0016617D" w:rsidP="00F87AD5">
      <w:pPr>
        <w:rPr>
          <w:rFonts w:cstheme="minorHAnsi"/>
          <w:bCs/>
          <w:sz w:val="8"/>
          <w:szCs w:val="8"/>
        </w:rPr>
      </w:pPr>
    </w:p>
    <w:p w14:paraId="2467F5F8" w14:textId="77777777" w:rsidR="0016617D" w:rsidRPr="00F661DF" w:rsidRDefault="0016617D" w:rsidP="00F87AD5">
      <w:pPr>
        <w:rPr>
          <w:rFonts w:cstheme="minorHAnsi"/>
          <w:bCs/>
          <w:sz w:val="8"/>
          <w:szCs w:val="8"/>
        </w:rPr>
      </w:pPr>
    </w:p>
    <w:p w14:paraId="6E49477A" w14:textId="77777777" w:rsidR="00F85A41" w:rsidRPr="00F661DF" w:rsidRDefault="00F85A41" w:rsidP="00D45E9A">
      <w:pPr>
        <w:rPr>
          <w:rFonts w:cstheme="minorHAnsi"/>
          <w:b/>
          <w:sz w:val="8"/>
          <w:szCs w:val="8"/>
        </w:rPr>
      </w:pPr>
    </w:p>
    <w:p w14:paraId="70134656" w14:textId="70259EC8" w:rsidR="0018708C" w:rsidRPr="00F661DF" w:rsidRDefault="00537C6E" w:rsidP="00F85A41">
      <w:pPr>
        <w:pStyle w:val="berschrift"/>
        <w:rPr>
          <w:rFonts w:ascii="Poppins Light" w:hAnsi="Poppins Light" w:cs="Poppins Light"/>
          <w:b/>
          <w:bCs/>
          <w:sz w:val="20"/>
          <w:szCs w:val="20"/>
        </w:rPr>
      </w:pPr>
      <w:r w:rsidRPr="00F661DF">
        <w:rPr>
          <w:rFonts w:ascii="Poppins Light" w:hAnsi="Poppins Light" w:cs="Poppins Light"/>
          <w:b/>
          <w:bCs/>
          <w:sz w:val="20"/>
          <w:szCs w:val="20"/>
        </w:rPr>
        <w:t>6</w:t>
      </w:r>
      <w:r w:rsidR="00931660" w:rsidRPr="00F661DF">
        <w:rPr>
          <w:rFonts w:ascii="Poppins Light" w:hAnsi="Poppins Light" w:cs="Poppins Light"/>
          <w:b/>
          <w:bCs/>
          <w:sz w:val="20"/>
          <w:szCs w:val="20"/>
        </w:rPr>
        <w:t>. Unter</w:t>
      </w:r>
      <w:r w:rsidRPr="00F661DF">
        <w:rPr>
          <w:rFonts w:ascii="Poppins Light" w:hAnsi="Poppins Light" w:cs="Poppins Light"/>
          <w:b/>
          <w:bCs/>
          <w:sz w:val="20"/>
          <w:szCs w:val="20"/>
        </w:rPr>
        <w:t>schriften</w:t>
      </w:r>
    </w:p>
    <w:p w14:paraId="18CD6FD9" w14:textId="77777777" w:rsidR="003C6039" w:rsidRPr="00F661DF" w:rsidRDefault="003C6039" w:rsidP="00D45E9A">
      <w:pPr>
        <w:rPr>
          <w:rFonts w:cstheme="minorHAnsi"/>
          <w:bCs/>
          <w:sz w:val="18"/>
          <w:szCs w:val="18"/>
        </w:rPr>
      </w:pPr>
    </w:p>
    <w:p w14:paraId="2E152B1A" w14:textId="77777777" w:rsidR="00C75EDB" w:rsidRPr="00F661DF" w:rsidRDefault="00C75EDB" w:rsidP="00D45E9A">
      <w:pPr>
        <w:rPr>
          <w:rFonts w:cstheme="minorHAnsi"/>
          <w:bCs/>
          <w:sz w:val="10"/>
          <w:szCs w:val="10"/>
        </w:rPr>
      </w:pPr>
    </w:p>
    <w:p w14:paraId="40E0B970" w14:textId="49683348" w:rsidR="005C311A" w:rsidRPr="00F661DF" w:rsidRDefault="00E7532D" w:rsidP="00D45E9A">
      <w:pPr>
        <w:rPr>
          <w:rFonts w:cstheme="minorHAnsi"/>
          <w:bCs/>
          <w:sz w:val="18"/>
          <w:szCs w:val="18"/>
        </w:rPr>
      </w:pPr>
      <w:r w:rsidRPr="00F661DF">
        <w:rPr>
          <w:rFonts w:cstheme="minorHAnsi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3EB34" wp14:editId="43C4B192">
                <wp:simplePos x="0" y="0"/>
                <wp:positionH relativeFrom="margin">
                  <wp:posOffset>2861322</wp:posOffset>
                </wp:positionH>
                <wp:positionV relativeFrom="paragraph">
                  <wp:posOffset>119920</wp:posOffset>
                </wp:positionV>
                <wp:extent cx="2769079" cy="0"/>
                <wp:effectExtent l="0" t="0" r="0" b="0"/>
                <wp:wrapNone/>
                <wp:docPr id="90914816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90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AC0CE98" id="Gerader Verbinde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9.45pt" to="443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661DF">
        <w:rPr>
          <w:rFonts w:cstheme="minorHAnsi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D14E4" wp14:editId="5513ED0E">
                <wp:simplePos x="0" y="0"/>
                <wp:positionH relativeFrom="column">
                  <wp:posOffset>-5868</wp:posOffset>
                </wp:positionH>
                <wp:positionV relativeFrom="paragraph">
                  <wp:posOffset>128052</wp:posOffset>
                </wp:positionV>
                <wp:extent cx="1542197" cy="0"/>
                <wp:effectExtent l="0" t="0" r="0" b="0"/>
                <wp:wrapNone/>
                <wp:docPr id="1538220804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21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ED3F075" id="Gerader Verbinde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0.1pt" to="12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020C88" w:rsidRPr="00F661DF">
        <w:rPr>
          <w:rFonts w:cstheme="minorHAnsi"/>
          <w:bCs/>
          <w:sz w:val="18"/>
          <w:szCs w:val="18"/>
        </w:rPr>
        <w:tab/>
      </w:r>
      <w:r w:rsidR="00020C88" w:rsidRPr="00F661DF">
        <w:rPr>
          <w:rFonts w:cstheme="minorHAnsi"/>
          <w:bCs/>
          <w:sz w:val="18"/>
          <w:szCs w:val="18"/>
        </w:rPr>
        <w:tab/>
      </w:r>
      <w:r w:rsidR="00020C88" w:rsidRPr="00F661DF">
        <w:rPr>
          <w:rFonts w:cstheme="minorHAnsi"/>
          <w:bCs/>
          <w:sz w:val="18"/>
          <w:szCs w:val="18"/>
        </w:rPr>
        <w:tab/>
      </w:r>
    </w:p>
    <w:p w14:paraId="3D4D0CD1" w14:textId="7B8BC8F0" w:rsidR="005C311A" w:rsidRPr="00F661DF" w:rsidRDefault="005C311A" w:rsidP="00D45E9A">
      <w:pPr>
        <w:rPr>
          <w:rFonts w:cstheme="minorHAnsi"/>
          <w:bCs/>
          <w:sz w:val="18"/>
          <w:szCs w:val="18"/>
        </w:rPr>
      </w:pPr>
      <w:r w:rsidRPr="00F661DF">
        <w:rPr>
          <w:rFonts w:cstheme="minorHAnsi"/>
          <w:bCs/>
          <w:sz w:val="18"/>
          <w:szCs w:val="18"/>
        </w:rPr>
        <w:t xml:space="preserve">Ort, Datum </w:t>
      </w:r>
      <w:r w:rsidR="00020C88" w:rsidRPr="00F661DF">
        <w:rPr>
          <w:rFonts w:cstheme="minorHAnsi"/>
          <w:bCs/>
          <w:sz w:val="18"/>
          <w:szCs w:val="18"/>
        </w:rPr>
        <w:t xml:space="preserve">                                                                 </w:t>
      </w:r>
      <w:r w:rsidR="003B3E56" w:rsidRPr="00F661DF">
        <w:rPr>
          <w:rFonts w:cstheme="minorHAnsi"/>
          <w:bCs/>
          <w:sz w:val="18"/>
          <w:szCs w:val="18"/>
        </w:rPr>
        <w:t xml:space="preserve">      </w:t>
      </w:r>
      <w:r w:rsidR="00DD291F" w:rsidRPr="00F661DF">
        <w:rPr>
          <w:rFonts w:cstheme="minorHAnsi"/>
          <w:bCs/>
          <w:sz w:val="18"/>
          <w:szCs w:val="18"/>
        </w:rPr>
        <w:t xml:space="preserve">Unterschrift </w:t>
      </w:r>
      <w:r w:rsidR="00DD291F" w:rsidRPr="00F661DF">
        <w:rPr>
          <w:rFonts w:eastAsia="Times New Roman" w:cstheme="minorHAnsi"/>
          <w:bCs/>
          <w:sz w:val="18"/>
          <w:szCs w:val="18"/>
          <w:lang w:eastAsia="de-DE"/>
        </w:rPr>
        <w:t>personensorgeberechtigte Person</w:t>
      </w:r>
    </w:p>
    <w:p w14:paraId="00CB50B6" w14:textId="22E7F3C3" w:rsidR="00020C88" w:rsidRPr="00F661DF" w:rsidRDefault="00020C88" w:rsidP="00D45E9A">
      <w:pPr>
        <w:rPr>
          <w:rFonts w:cstheme="minorHAnsi"/>
          <w:bCs/>
          <w:sz w:val="18"/>
          <w:szCs w:val="18"/>
        </w:rPr>
      </w:pPr>
    </w:p>
    <w:p w14:paraId="00C42BEC" w14:textId="77777777" w:rsidR="00CF4CC0" w:rsidRPr="00F661DF" w:rsidRDefault="00CF4CC0" w:rsidP="00D45E9A">
      <w:pPr>
        <w:rPr>
          <w:rFonts w:cstheme="minorHAnsi"/>
          <w:bCs/>
          <w:sz w:val="12"/>
          <w:szCs w:val="12"/>
        </w:rPr>
      </w:pPr>
    </w:p>
    <w:p w14:paraId="7EE3E087" w14:textId="77777777" w:rsidR="00F85A41" w:rsidRPr="00F661DF" w:rsidRDefault="00F85A41" w:rsidP="00D45E9A">
      <w:pPr>
        <w:rPr>
          <w:rFonts w:cstheme="minorHAnsi"/>
          <w:bCs/>
          <w:sz w:val="18"/>
          <w:szCs w:val="18"/>
        </w:rPr>
      </w:pPr>
    </w:p>
    <w:p w14:paraId="598406E9" w14:textId="264345CB" w:rsidR="00020C88" w:rsidRPr="00F661DF" w:rsidRDefault="00E7532D" w:rsidP="003B3E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26"/>
        </w:tabs>
        <w:rPr>
          <w:rFonts w:cstheme="minorHAnsi"/>
          <w:bCs/>
          <w:sz w:val="18"/>
          <w:szCs w:val="18"/>
        </w:rPr>
      </w:pPr>
      <w:r w:rsidRPr="00F661DF">
        <w:rPr>
          <w:rFonts w:cstheme="minorHAnsi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88DFE7" wp14:editId="075FC44A">
                <wp:simplePos x="0" y="0"/>
                <wp:positionH relativeFrom="column">
                  <wp:posOffset>2869948</wp:posOffset>
                </wp:positionH>
                <wp:positionV relativeFrom="paragraph">
                  <wp:posOffset>89728</wp:posOffset>
                </wp:positionV>
                <wp:extent cx="2794959" cy="0"/>
                <wp:effectExtent l="0" t="0" r="0" b="0"/>
                <wp:wrapNone/>
                <wp:docPr id="1680621226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9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9908DD5" id="Gerader Verbinde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pt,7.05pt" to="446.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757936" w:rsidRPr="00F661DF">
        <w:rPr>
          <w:rFonts w:cstheme="minorHAnsi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95016" wp14:editId="5E7D5456">
                <wp:simplePos x="0" y="0"/>
                <wp:positionH relativeFrom="column">
                  <wp:posOffset>957</wp:posOffset>
                </wp:positionH>
                <wp:positionV relativeFrom="paragraph">
                  <wp:posOffset>80285</wp:posOffset>
                </wp:positionV>
                <wp:extent cx="1521726" cy="0"/>
                <wp:effectExtent l="0" t="0" r="0" b="0"/>
                <wp:wrapNone/>
                <wp:docPr id="978086084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17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792DCA8" id="Gerader Verbinde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.3pt" to="119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sj3mQEAAIgDAAAOAAAAZHJzL2Uyb0RvYy54bWysU01P3DAQvSPxHyzf2SQrFV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020C88" w:rsidRPr="00F661DF">
        <w:rPr>
          <w:rFonts w:cstheme="minorHAnsi"/>
          <w:bCs/>
          <w:sz w:val="18"/>
          <w:szCs w:val="18"/>
        </w:rPr>
        <w:tab/>
      </w:r>
      <w:r w:rsidR="00020C88" w:rsidRPr="00F661DF">
        <w:rPr>
          <w:rFonts w:cstheme="minorHAnsi"/>
          <w:bCs/>
          <w:sz w:val="18"/>
          <w:szCs w:val="18"/>
        </w:rPr>
        <w:tab/>
      </w:r>
      <w:r w:rsidR="00020C88" w:rsidRPr="00F661DF">
        <w:rPr>
          <w:rFonts w:cstheme="minorHAnsi"/>
          <w:bCs/>
          <w:sz w:val="18"/>
          <w:szCs w:val="18"/>
        </w:rPr>
        <w:tab/>
      </w:r>
      <w:r w:rsidR="00020C88" w:rsidRPr="00F661DF">
        <w:rPr>
          <w:rFonts w:cstheme="minorHAnsi"/>
          <w:bCs/>
          <w:sz w:val="18"/>
          <w:szCs w:val="18"/>
        </w:rPr>
        <w:tab/>
      </w:r>
      <w:r w:rsidR="00757936" w:rsidRPr="00F661DF">
        <w:rPr>
          <w:rFonts w:cstheme="minorHAnsi"/>
          <w:bCs/>
          <w:sz w:val="18"/>
          <w:szCs w:val="18"/>
        </w:rPr>
        <w:tab/>
      </w:r>
      <w:r w:rsidR="003B3E56" w:rsidRPr="00F661DF">
        <w:rPr>
          <w:rFonts w:cstheme="minorHAnsi"/>
          <w:bCs/>
          <w:sz w:val="18"/>
          <w:szCs w:val="18"/>
        </w:rPr>
        <w:tab/>
      </w:r>
    </w:p>
    <w:p w14:paraId="51CC7854" w14:textId="1C4883F8" w:rsidR="00020C88" w:rsidRPr="00F661DF" w:rsidRDefault="00020C88" w:rsidP="00D45E9A">
      <w:pPr>
        <w:rPr>
          <w:rFonts w:cstheme="minorHAnsi"/>
          <w:bCs/>
          <w:sz w:val="18"/>
          <w:szCs w:val="18"/>
        </w:rPr>
      </w:pPr>
      <w:r w:rsidRPr="00F661DF">
        <w:rPr>
          <w:rFonts w:cstheme="minorHAnsi"/>
          <w:bCs/>
          <w:sz w:val="18"/>
          <w:szCs w:val="18"/>
        </w:rPr>
        <w:t xml:space="preserve">Ort, Datum                                                                </w:t>
      </w:r>
      <w:r w:rsidR="003B3E56" w:rsidRPr="00F661DF">
        <w:rPr>
          <w:rFonts w:cstheme="minorHAnsi"/>
          <w:bCs/>
          <w:sz w:val="18"/>
          <w:szCs w:val="18"/>
        </w:rPr>
        <w:t xml:space="preserve">       </w:t>
      </w:r>
      <w:r w:rsidRPr="00F661DF">
        <w:rPr>
          <w:rFonts w:cstheme="minorHAnsi"/>
          <w:bCs/>
          <w:sz w:val="18"/>
          <w:szCs w:val="18"/>
        </w:rPr>
        <w:t xml:space="preserve">  </w:t>
      </w:r>
      <w:r w:rsidR="00420C3A" w:rsidRPr="00F661DF">
        <w:rPr>
          <w:rFonts w:eastAsia="Times New Roman" w:cstheme="minorHAnsi"/>
          <w:bCs/>
          <w:sz w:val="18"/>
          <w:szCs w:val="18"/>
          <w:lang w:eastAsia="de-DE"/>
        </w:rPr>
        <w:t xml:space="preserve">Unterschrift </w:t>
      </w:r>
      <w:r w:rsidR="00DD291F" w:rsidRPr="00F661DF">
        <w:rPr>
          <w:rFonts w:eastAsia="Times New Roman" w:cstheme="minorHAnsi"/>
          <w:bCs/>
          <w:sz w:val="18"/>
          <w:szCs w:val="18"/>
          <w:lang w:eastAsia="de-DE"/>
        </w:rPr>
        <w:t>personensorgeberechtigte Person</w:t>
      </w:r>
    </w:p>
    <w:p w14:paraId="092BFAD3" w14:textId="77777777" w:rsidR="00F85A41" w:rsidRPr="00F661DF" w:rsidRDefault="00F85A41" w:rsidP="00D45E9A">
      <w:pPr>
        <w:rPr>
          <w:rFonts w:cstheme="minorHAnsi"/>
          <w:bCs/>
          <w:sz w:val="8"/>
          <w:szCs w:val="8"/>
        </w:rPr>
      </w:pPr>
    </w:p>
    <w:p w14:paraId="3D2951EA" w14:textId="77777777" w:rsidR="00F85A41" w:rsidRPr="00F661DF" w:rsidRDefault="00F85A41" w:rsidP="00D45E9A">
      <w:pPr>
        <w:rPr>
          <w:rFonts w:cstheme="minorHAnsi"/>
          <w:bCs/>
          <w:sz w:val="8"/>
          <w:szCs w:val="8"/>
        </w:rPr>
      </w:pPr>
    </w:p>
    <w:p w14:paraId="0C63FEF5" w14:textId="77777777" w:rsidR="00F85A41" w:rsidRPr="00F661DF" w:rsidRDefault="00F85A41" w:rsidP="00D45E9A">
      <w:pPr>
        <w:rPr>
          <w:rFonts w:cstheme="minorHAnsi"/>
          <w:bCs/>
          <w:sz w:val="8"/>
          <w:szCs w:val="8"/>
        </w:rPr>
      </w:pPr>
    </w:p>
    <w:p w14:paraId="3EF88D75" w14:textId="77777777" w:rsidR="0018708C" w:rsidRPr="00F661DF" w:rsidRDefault="0018708C" w:rsidP="00D45E9A">
      <w:pPr>
        <w:rPr>
          <w:rFonts w:cstheme="minorHAnsi"/>
          <w:bCs/>
          <w:sz w:val="8"/>
          <w:szCs w:val="8"/>
        </w:rPr>
      </w:pPr>
    </w:p>
    <w:p w14:paraId="75DE3F83" w14:textId="66F19DB4" w:rsidR="00C907F4" w:rsidRPr="00F661DF" w:rsidRDefault="00C907F4" w:rsidP="00C907F4">
      <w:pPr>
        <w:rPr>
          <w:rFonts w:cstheme="minorHAnsi"/>
          <w:b/>
          <w:sz w:val="16"/>
          <w:szCs w:val="16"/>
        </w:rPr>
      </w:pPr>
      <w:r w:rsidRPr="00F661DF">
        <w:rPr>
          <w:rFonts w:cstheme="minorHAnsi"/>
          <w:b/>
          <w:sz w:val="16"/>
          <w:szCs w:val="16"/>
        </w:rPr>
        <w:t>Hinweise zur Antragstellung</w:t>
      </w:r>
    </w:p>
    <w:p w14:paraId="6A377548" w14:textId="2F7004CF" w:rsidR="00C907F4" w:rsidRPr="00F661DF" w:rsidRDefault="00C907F4" w:rsidP="00C907F4">
      <w:pPr>
        <w:rPr>
          <w:rFonts w:cstheme="minorHAnsi"/>
          <w:bCs/>
          <w:sz w:val="16"/>
          <w:szCs w:val="16"/>
        </w:rPr>
      </w:pPr>
      <w:r w:rsidRPr="00F661DF">
        <w:rPr>
          <w:rFonts w:cstheme="minorHAnsi"/>
          <w:bCs/>
          <w:sz w:val="16"/>
          <w:szCs w:val="16"/>
        </w:rPr>
        <w:t>Bitte senden Sie diesen Antrag ausgefüllt und unterschrieben an den Träger, mit dem die von Ihnen gewählte Kindertagespflegeperson kooperiert</w:t>
      </w:r>
      <w:r w:rsidR="00DC38FF" w:rsidRPr="00F661DF">
        <w:rPr>
          <w:rFonts w:cstheme="minorHAnsi"/>
          <w:bCs/>
          <w:sz w:val="16"/>
          <w:szCs w:val="16"/>
        </w:rPr>
        <w:t xml:space="preserve"> (wird empfohlen) oder direkt an das Jugendamt.</w:t>
      </w:r>
    </w:p>
    <w:p w14:paraId="6C9B2C30" w14:textId="77777777" w:rsidR="00C907F4" w:rsidRPr="00F661DF" w:rsidRDefault="00C907F4" w:rsidP="00C907F4">
      <w:pPr>
        <w:rPr>
          <w:rFonts w:cstheme="minorHAnsi"/>
          <w:bCs/>
          <w:sz w:val="16"/>
          <w:szCs w:val="16"/>
        </w:rPr>
      </w:pPr>
      <w:r w:rsidRPr="00F661DF">
        <w:rPr>
          <w:rFonts w:cstheme="minorHAnsi"/>
          <w:bCs/>
          <w:sz w:val="16"/>
          <w:szCs w:val="16"/>
        </w:rPr>
        <w:t xml:space="preserve">Die </w:t>
      </w:r>
      <w:r w:rsidRPr="00F661DF">
        <w:rPr>
          <w:rFonts w:cstheme="minorHAnsi"/>
          <w:b/>
          <w:sz w:val="16"/>
          <w:szCs w:val="16"/>
        </w:rPr>
        <w:t>Bearbeitung Ihres Antrags kann erst erfolgen, wenn die notwendigen Angaben</w:t>
      </w:r>
      <w:r w:rsidRPr="00F661DF">
        <w:rPr>
          <w:rFonts w:cstheme="minorHAnsi"/>
          <w:bCs/>
          <w:sz w:val="16"/>
          <w:szCs w:val="16"/>
        </w:rPr>
        <w:t xml:space="preserve"> (Erfassungsbogen) vom zuständigen Träger der Kindertagespflege vorliegen.</w:t>
      </w:r>
    </w:p>
    <w:p w14:paraId="17FB0FE5" w14:textId="77777777" w:rsidR="00C907F4" w:rsidRPr="00F661DF" w:rsidRDefault="00C907F4" w:rsidP="00C907F4">
      <w:pPr>
        <w:rPr>
          <w:rFonts w:cstheme="minorHAnsi"/>
          <w:bCs/>
          <w:sz w:val="16"/>
          <w:szCs w:val="16"/>
        </w:rPr>
      </w:pPr>
      <w:r w:rsidRPr="00F661DF">
        <w:rPr>
          <w:rFonts w:cstheme="minorHAnsi"/>
          <w:bCs/>
          <w:sz w:val="16"/>
          <w:szCs w:val="16"/>
        </w:rPr>
        <w:t>Der Antrag auf Förderung in der Kindertagespflege sollte spätestens 6 Wochen vor Beginn des Betreuungsverhältnisses gestellt werden, um eine fristgerechte Bearbeitung zu gewährleisten.</w:t>
      </w:r>
    </w:p>
    <w:p w14:paraId="6E09B391" w14:textId="77777777" w:rsidR="00C907F4" w:rsidRPr="00F661DF" w:rsidRDefault="00C907F4" w:rsidP="00C907F4">
      <w:pPr>
        <w:ind w:left="360"/>
        <w:rPr>
          <w:rFonts w:cstheme="minorHAnsi"/>
          <w:bCs/>
          <w:sz w:val="16"/>
          <w:szCs w:val="16"/>
        </w:rPr>
      </w:pPr>
    </w:p>
    <w:p w14:paraId="159D91BF" w14:textId="77777777" w:rsidR="00C907F4" w:rsidRPr="00F661DF" w:rsidRDefault="00C907F4" w:rsidP="00C907F4">
      <w:pPr>
        <w:rPr>
          <w:rFonts w:cstheme="minorHAnsi"/>
          <w:b/>
          <w:sz w:val="16"/>
          <w:szCs w:val="16"/>
        </w:rPr>
      </w:pPr>
      <w:r w:rsidRPr="00F661DF">
        <w:rPr>
          <w:rFonts w:cstheme="minorHAnsi"/>
          <w:b/>
          <w:sz w:val="16"/>
          <w:szCs w:val="16"/>
        </w:rPr>
        <w:t>Hinweise zum Datenschutz</w:t>
      </w:r>
    </w:p>
    <w:p w14:paraId="78EDA72F" w14:textId="40FF2A7C" w:rsidR="00F87AD5" w:rsidRPr="00C75EDB" w:rsidRDefault="00C907F4" w:rsidP="00C907F4">
      <w:pPr>
        <w:rPr>
          <w:rFonts w:cstheme="minorHAnsi"/>
          <w:bCs/>
          <w:sz w:val="16"/>
          <w:szCs w:val="16"/>
        </w:rPr>
      </w:pPr>
      <w:r w:rsidRPr="00F661DF">
        <w:rPr>
          <w:rFonts w:cstheme="minorHAnsi"/>
          <w:bCs/>
          <w:sz w:val="16"/>
          <w:szCs w:val="16"/>
        </w:rPr>
        <w:t>Informationen zum Datenschutz entnehmen Sie bitte dem Anhang „Datenschutzhinweise“.</w:t>
      </w:r>
    </w:p>
    <w:sectPr w:rsidR="00F87AD5" w:rsidRPr="00C75EDB" w:rsidSect="00482534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C371" w14:textId="77777777" w:rsidR="00CB74AD" w:rsidRPr="00F661DF" w:rsidRDefault="00CB74AD" w:rsidP="00E77488">
      <w:r w:rsidRPr="00F661DF">
        <w:separator/>
      </w:r>
    </w:p>
  </w:endnote>
  <w:endnote w:type="continuationSeparator" w:id="0">
    <w:p w14:paraId="6A630F38" w14:textId="77777777" w:rsidR="00CB74AD" w:rsidRPr="00F661DF" w:rsidRDefault="00CB74AD" w:rsidP="00E77488">
      <w:r w:rsidRPr="00F661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Poppins ExtraBold">
    <w:charset w:val="00"/>
    <w:family w:val="auto"/>
    <w:pitch w:val="variable"/>
    <w:sig w:usb0="00008007" w:usb1="00000000" w:usb2="00000000" w:usb3="00000000" w:csb0="00000093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</w:rPr>
      <w:id w:val="826009125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</w:rPr>
          <w:id w:val="1959753699"/>
          <w:docPartObj>
            <w:docPartGallery w:val="Page Numbers (Top of Page)"/>
            <w:docPartUnique/>
          </w:docPartObj>
        </w:sdtPr>
        <w:sdtEndPr/>
        <w:sdtContent>
          <w:p w14:paraId="505B6F5D" w14:textId="4D0E0BD9" w:rsidR="009720FE" w:rsidRPr="00F661DF" w:rsidRDefault="00750CEC" w:rsidP="009720FE">
            <w:pPr>
              <w:tabs>
                <w:tab w:val="center" w:pos="4536"/>
                <w:tab w:val="right" w:pos="9072"/>
              </w:tabs>
              <w:ind w:firstLine="1416"/>
              <w:jc w:val="right"/>
              <w:rPr>
                <w:sz w:val="14"/>
              </w:rPr>
            </w:pPr>
            <w:r w:rsidRPr="00F661DF">
              <w:rPr>
                <w:sz w:val="14"/>
              </w:rPr>
              <w:t xml:space="preserve">Seite </w:t>
            </w:r>
            <w:r w:rsidRPr="00F661DF">
              <w:rPr>
                <w:b/>
                <w:bCs/>
                <w:sz w:val="14"/>
              </w:rPr>
              <w:fldChar w:fldCharType="begin"/>
            </w:r>
            <w:r w:rsidRPr="00F661DF">
              <w:rPr>
                <w:b/>
                <w:bCs/>
                <w:sz w:val="14"/>
              </w:rPr>
              <w:instrText>PAGE  \* Arabic  \* MERGEFORMAT</w:instrText>
            </w:r>
            <w:r w:rsidRPr="00F661DF">
              <w:rPr>
                <w:b/>
                <w:bCs/>
                <w:sz w:val="14"/>
              </w:rPr>
              <w:fldChar w:fldCharType="separate"/>
            </w:r>
            <w:r w:rsidRPr="00F661DF">
              <w:rPr>
                <w:b/>
                <w:bCs/>
                <w:sz w:val="14"/>
              </w:rPr>
              <w:t>1</w:t>
            </w:r>
            <w:r w:rsidRPr="00F661DF">
              <w:rPr>
                <w:b/>
                <w:bCs/>
                <w:sz w:val="14"/>
              </w:rPr>
              <w:fldChar w:fldCharType="end"/>
            </w:r>
            <w:r w:rsidRPr="00F661DF">
              <w:rPr>
                <w:sz w:val="14"/>
              </w:rPr>
              <w:t xml:space="preserve"> von </w:t>
            </w:r>
            <w:r w:rsidRPr="00F661DF">
              <w:rPr>
                <w:b/>
                <w:bCs/>
                <w:sz w:val="14"/>
              </w:rPr>
              <w:fldChar w:fldCharType="begin"/>
            </w:r>
            <w:r w:rsidRPr="00F661DF">
              <w:rPr>
                <w:b/>
                <w:bCs/>
                <w:sz w:val="14"/>
              </w:rPr>
              <w:instrText>NUMPAGES  \* Arabic  \* MERGEFORMAT</w:instrText>
            </w:r>
            <w:r w:rsidRPr="00F661DF">
              <w:rPr>
                <w:b/>
                <w:bCs/>
                <w:sz w:val="14"/>
              </w:rPr>
              <w:fldChar w:fldCharType="separate"/>
            </w:r>
            <w:r w:rsidRPr="00F661DF">
              <w:rPr>
                <w:b/>
                <w:bCs/>
                <w:sz w:val="14"/>
              </w:rPr>
              <w:t>2</w:t>
            </w:r>
            <w:r w:rsidRPr="00F661DF">
              <w:rPr>
                <w:b/>
                <w:bCs/>
                <w:sz w:val="14"/>
              </w:rPr>
              <w:fldChar w:fldCharType="end"/>
            </w:r>
          </w:p>
        </w:sdtContent>
      </w:sdt>
    </w:sdtContent>
  </w:sdt>
  <w:p w14:paraId="66C7F7EA" w14:textId="15580B28" w:rsidR="00D4510C" w:rsidRPr="00F661DF" w:rsidRDefault="00D4510C" w:rsidP="0090053F">
    <w:pPr>
      <w:jc w:val="right"/>
      <w:rPr>
        <w:rFonts w:ascii="Arial" w:hAnsi="Arial" w:cs="Arial"/>
        <w:color w:val="808080" w:themeColor="accent6" w:themeShade="80"/>
        <w:sz w:val="14"/>
        <w:szCs w:val="14"/>
      </w:rPr>
    </w:pPr>
    <w:r w:rsidRPr="00F661DF">
      <w:rPr>
        <w:rFonts w:cstheme="minorHAnsi"/>
        <w:bCs/>
        <w:sz w:val="14"/>
        <w:szCs w:val="14"/>
      </w:rPr>
      <w:t>Antrag auf Förderung in der Kindertagespflege</w:t>
    </w:r>
  </w:p>
  <w:p w14:paraId="05E570D1" w14:textId="77777777" w:rsidR="001F6757" w:rsidRPr="00F661DF" w:rsidRDefault="001F6757" w:rsidP="003363D3">
    <w:pPr>
      <w:pStyle w:val="Fuzeile"/>
      <w:ind w:left="708"/>
      <w:rPr>
        <w:rFonts w:cs="Poppins Light"/>
        <w:sz w:val="16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</w:rPr>
      <w:id w:val="18280009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43A52B" w14:textId="171C0D0A" w:rsidR="00E77555" w:rsidRPr="00F661DF" w:rsidRDefault="00750CEC" w:rsidP="00E77555">
            <w:pPr>
              <w:tabs>
                <w:tab w:val="center" w:pos="4536"/>
                <w:tab w:val="right" w:pos="9072"/>
              </w:tabs>
              <w:ind w:firstLine="1416"/>
              <w:jc w:val="right"/>
              <w:rPr>
                <w:sz w:val="14"/>
              </w:rPr>
            </w:pPr>
            <w:r w:rsidRPr="00F661DF">
              <w:rPr>
                <w:sz w:val="14"/>
              </w:rPr>
              <w:t xml:space="preserve">Seite </w:t>
            </w:r>
            <w:r w:rsidRPr="00F661DF">
              <w:rPr>
                <w:b/>
                <w:bCs/>
                <w:sz w:val="14"/>
              </w:rPr>
              <w:fldChar w:fldCharType="begin"/>
            </w:r>
            <w:r w:rsidRPr="00F661DF">
              <w:rPr>
                <w:b/>
                <w:bCs/>
                <w:sz w:val="14"/>
              </w:rPr>
              <w:instrText>PAGE  \* Arabic  \* MERGEFORMAT</w:instrText>
            </w:r>
            <w:r w:rsidRPr="00F661DF">
              <w:rPr>
                <w:b/>
                <w:bCs/>
                <w:sz w:val="14"/>
              </w:rPr>
              <w:fldChar w:fldCharType="separate"/>
            </w:r>
            <w:r w:rsidRPr="00F661DF">
              <w:rPr>
                <w:b/>
                <w:bCs/>
                <w:sz w:val="14"/>
              </w:rPr>
              <w:t>1</w:t>
            </w:r>
            <w:r w:rsidRPr="00F661DF">
              <w:rPr>
                <w:b/>
                <w:bCs/>
                <w:sz w:val="14"/>
              </w:rPr>
              <w:fldChar w:fldCharType="end"/>
            </w:r>
            <w:r w:rsidRPr="00F661DF">
              <w:rPr>
                <w:sz w:val="14"/>
              </w:rPr>
              <w:t xml:space="preserve"> von </w:t>
            </w:r>
            <w:r w:rsidRPr="00F661DF">
              <w:rPr>
                <w:b/>
                <w:bCs/>
                <w:sz w:val="14"/>
              </w:rPr>
              <w:fldChar w:fldCharType="begin"/>
            </w:r>
            <w:r w:rsidRPr="00F661DF">
              <w:rPr>
                <w:b/>
                <w:bCs/>
                <w:sz w:val="14"/>
              </w:rPr>
              <w:instrText>NUMPAGES  \* Arabic  \* MERGEFORMAT</w:instrText>
            </w:r>
            <w:r w:rsidRPr="00F661DF">
              <w:rPr>
                <w:b/>
                <w:bCs/>
                <w:sz w:val="14"/>
              </w:rPr>
              <w:fldChar w:fldCharType="separate"/>
            </w:r>
            <w:r w:rsidRPr="00F661DF">
              <w:rPr>
                <w:b/>
                <w:bCs/>
                <w:sz w:val="14"/>
              </w:rPr>
              <w:t>2</w:t>
            </w:r>
            <w:r w:rsidRPr="00F661DF">
              <w:rPr>
                <w:b/>
                <w:bCs/>
                <w:sz w:val="14"/>
              </w:rPr>
              <w:fldChar w:fldCharType="end"/>
            </w:r>
          </w:p>
        </w:sdtContent>
      </w:sdt>
    </w:sdtContent>
  </w:sdt>
  <w:p w14:paraId="65133E3C" w14:textId="099C03F0" w:rsidR="00E77555" w:rsidRPr="00F661DF" w:rsidRDefault="00D4510C" w:rsidP="0090053F">
    <w:pPr>
      <w:jc w:val="right"/>
      <w:rPr>
        <w:rFonts w:ascii="Arial" w:hAnsi="Arial" w:cs="Arial"/>
        <w:color w:val="808080" w:themeColor="accent6" w:themeShade="80"/>
        <w:sz w:val="14"/>
        <w:szCs w:val="14"/>
      </w:rPr>
    </w:pPr>
    <w:r w:rsidRPr="00F661DF">
      <w:rPr>
        <w:rFonts w:cstheme="minorHAnsi"/>
        <w:bCs/>
        <w:sz w:val="14"/>
        <w:szCs w:val="14"/>
      </w:rPr>
      <w:t>Antrag auf Förderung in der Kindertagespflege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244D" w14:textId="77777777" w:rsidR="00CB74AD" w:rsidRPr="00F661DF" w:rsidRDefault="00CB74AD" w:rsidP="00E77488">
      <w:r w:rsidRPr="00F661DF">
        <w:separator/>
      </w:r>
    </w:p>
  </w:footnote>
  <w:footnote w:type="continuationSeparator" w:id="0">
    <w:p w14:paraId="712244C3" w14:textId="77777777" w:rsidR="00CB74AD" w:rsidRPr="00F661DF" w:rsidRDefault="00CB74AD" w:rsidP="00E77488">
      <w:r w:rsidRPr="00F661DF">
        <w:continuationSeparator/>
      </w:r>
    </w:p>
  </w:footnote>
  <w:footnote w:id="1">
    <w:p w14:paraId="727A0DCF" w14:textId="69D347A9" w:rsidR="001B6FD6" w:rsidRPr="00F661DF" w:rsidRDefault="001B6FD6" w:rsidP="00E70222">
      <w:pPr>
        <w:rPr>
          <w:rFonts w:cstheme="minorHAnsi"/>
          <w:sz w:val="14"/>
          <w:szCs w:val="14"/>
        </w:rPr>
      </w:pPr>
      <w:r w:rsidRPr="00F661DF">
        <w:rPr>
          <w:rStyle w:val="Funotenzeichen"/>
          <w:sz w:val="14"/>
          <w:szCs w:val="14"/>
        </w:rPr>
        <w:footnoteRef/>
      </w:r>
      <w:r w:rsidRPr="00F661DF">
        <w:rPr>
          <w:sz w:val="14"/>
          <w:szCs w:val="14"/>
        </w:rPr>
        <w:t xml:space="preserve"> </w:t>
      </w:r>
      <w:r w:rsidRPr="00F661DF">
        <w:rPr>
          <w:rFonts w:cstheme="minorHAnsi"/>
          <w:sz w:val="14"/>
          <w:szCs w:val="14"/>
        </w:rPr>
        <w:t>Bei alleinigem Sorgerecht ist ein entsprechender Nachweis vorzulegen.</w:t>
      </w:r>
    </w:p>
  </w:footnote>
  <w:footnote w:id="2">
    <w:p w14:paraId="2144A17D" w14:textId="569D249C" w:rsidR="001B6FD6" w:rsidRPr="00F661DF" w:rsidRDefault="001B6FD6" w:rsidP="00E70222">
      <w:pPr>
        <w:rPr>
          <w:sz w:val="14"/>
          <w:szCs w:val="14"/>
        </w:rPr>
      </w:pPr>
      <w:r w:rsidRPr="00F661DF">
        <w:rPr>
          <w:rStyle w:val="Funotenzeichen"/>
          <w:sz w:val="14"/>
          <w:szCs w:val="14"/>
        </w:rPr>
        <w:footnoteRef/>
      </w:r>
      <w:r w:rsidRPr="00F661DF">
        <w:rPr>
          <w:sz w:val="14"/>
          <w:szCs w:val="14"/>
        </w:rPr>
        <w:t xml:space="preserve"> </w:t>
      </w:r>
      <w:r w:rsidRPr="00F661DF">
        <w:rPr>
          <w:rFonts w:cstheme="minorHAnsi"/>
          <w:sz w:val="14"/>
          <w:szCs w:val="14"/>
        </w:rPr>
        <w:t>Bei gemeinsamem Sorgerecht ist die Unterschrift beider sorgeberechtigten Personen erforderlich.</w:t>
      </w:r>
    </w:p>
  </w:footnote>
  <w:footnote w:id="3">
    <w:p w14:paraId="40CD1C75" w14:textId="23B0DF86" w:rsidR="00770360" w:rsidRDefault="00770360">
      <w:pPr>
        <w:pStyle w:val="Funotentext"/>
      </w:pPr>
      <w:r w:rsidRPr="00F661DF">
        <w:rPr>
          <w:rStyle w:val="Funotenzeichen"/>
        </w:rPr>
        <w:footnoteRef/>
      </w:r>
      <w:r w:rsidRPr="00F661DF">
        <w:t xml:space="preserve"> </w:t>
      </w:r>
      <w:r w:rsidRPr="00F661DF">
        <w:rPr>
          <w:sz w:val="16"/>
          <w:szCs w:val="16"/>
        </w:rPr>
        <w:t>https://kita-portal.dortmund.de/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85C5" w14:textId="51137D54" w:rsidR="003F4CCC" w:rsidRPr="00F661DF" w:rsidRDefault="004C1F01">
    <w:pPr>
      <w:pStyle w:val="Kopfzeile"/>
    </w:pPr>
    <w:r w:rsidRPr="00F661DF">
      <w:rPr>
        <w:noProof/>
      </w:rPr>
      <w:drawing>
        <wp:anchor distT="0" distB="0" distL="114300" distR="114300" simplePos="0" relativeHeight="251659264" behindDoc="0" locked="0" layoutInCell="1" allowOverlap="1" wp14:anchorId="73BBD634" wp14:editId="7E206047">
          <wp:simplePos x="0" y="0"/>
          <wp:positionH relativeFrom="margin">
            <wp:align>left</wp:align>
          </wp:positionH>
          <wp:positionV relativeFrom="paragraph">
            <wp:posOffset>-107418</wp:posOffset>
          </wp:positionV>
          <wp:extent cx="2677956" cy="546100"/>
          <wp:effectExtent l="0" t="0" r="8255" b="6350"/>
          <wp:wrapSquare wrapText="bothSides"/>
          <wp:docPr id="788307812" name="Grafik 1" descr="Antrag auf Förderung in der Kindertagespflege (Tagesmut-ter/Tagesvater)&#10;gemäß § 24 SGB VII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307812" name="Grafik 1" descr="Antrag auf Förderung in der Kindertagespflege (Tagesmut-ter/Tagesvater)&#10;gemäß § 24 SGB VIII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956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95A68A8"/>
    <w:lvl w:ilvl="0">
      <w:start w:val="1"/>
      <w:numFmt w:val="bullet"/>
      <w:pStyle w:val="Aufzhlungszeichen5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1"/>
    <w:multiLevelType w:val="singleLevel"/>
    <w:tmpl w:val="72882AB2"/>
    <w:lvl w:ilvl="0">
      <w:start w:val="1"/>
      <w:numFmt w:val="bullet"/>
      <w:pStyle w:val="Aufzhlungszeichen4"/>
      <w:lvlText w:val=""/>
      <w:lvlJc w:val="left"/>
      <w:pPr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6B0A07A"/>
    <w:lvl w:ilvl="0">
      <w:start w:val="1"/>
      <w:numFmt w:val="bullet"/>
      <w:pStyle w:val="Aufzhlungszeichen3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48241AF0"/>
    <w:lvl w:ilvl="0">
      <w:start w:val="1"/>
      <w:numFmt w:val="bullet"/>
      <w:pStyle w:val="Aufzhlungszeichen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FFFFFF89"/>
    <w:multiLevelType w:val="singleLevel"/>
    <w:tmpl w:val="E1505D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884B50"/>
    <w:multiLevelType w:val="hybridMultilevel"/>
    <w:tmpl w:val="F54E59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11E27"/>
    <w:multiLevelType w:val="hybridMultilevel"/>
    <w:tmpl w:val="6FE2C4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F47665"/>
    <w:multiLevelType w:val="hybridMultilevel"/>
    <w:tmpl w:val="A7BEC7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6E53"/>
    <w:multiLevelType w:val="hybridMultilevel"/>
    <w:tmpl w:val="567E77AA"/>
    <w:lvl w:ilvl="0" w:tplc="457E6D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D1E0D"/>
    <w:multiLevelType w:val="hybridMultilevel"/>
    <w:tmpl w:val="2084B2DE"/>
    <w:lvl w:ilvl="0" w:tplc="AF6C4BC2">
      <w:start w:val="1"/>
      <w:numFmt w:val="bullet"/>
      <w:pStyle w:val="Aufzhlungszeichen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A36E0"/>
    <w:multiLevelType w:val="multilevel"/>
    <w:tmpl w:val="4336F6EC"/>
    <w:lvl w:ilvl="0">
      <w:start w:val="1"/>
      <w:numFmt w:val="decimal"/>
      <w:pStyle w:val="berschrift1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720"/>
        </w:tabs>
        <w:ind w:left="624" w:hanging="62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D5"/>
    <w:rsid w:val="0000223F"/>
    <w:rsid w:val="00005150"/>
    <w:rsid w:val="00007EE2"/>
    <w:rsid w:val="00020C88"/>
    <w:rsid w:val="000211B1"/>
    <w:rsid w:val="000215CF"/>
    <w:rsid w:val="00022B68"/>
    <w:rsid w:val="00046AEE"/>
    <w:rsid w:val="00055D03"/>
    <w:rsid w:val="00055E99"/>
    <w:rsid w:val="00071CC8"/>
    <w:rsid w:val="00087416"/>
    <w:rsid w:val="00097391"/>
    <w:rsid w:val="00097F10"/>
    <w:rsid w:val="000B382A"/>
    <w:rsid w:val="000B5452"/>
    <w:rsid w:val="000C221D"/>
    <w:rsid w:val="000D12A4"/>
    <w:rsid w:val="000E7DB9"/>
    <w:rsid w:val="000F3283"/>
    <w:rsid w:val="000F5F73"/>
    <w:rsid w:val="0010274A"/>
    <w:rsid w:val="00122073"/>
    <w:rsid w:val="00143C50"/>
    <w:rsid w:val="00146E78"/>
    <w:rsid w:val="001531DF"/>
    <w:rsid w:val="0016190A"/>
    <w:rsid w:val="001625C4"/>
    <w:rsid w:val="00162CB4"/>
    <w:rsid w:val="0016617D"/>
    <w:rsid w:val="001706D7"/>
    <w:rsid w:val="00180E6D"/>
    <w:rsid w:val="00184002"/>
    <w:rsid w:val="0018441A"/>
    <w:rsid w:val="0018708C"/>
    <w:rsid w:val="00191B89"/>
    <w:rsid w:val="00192F81"/>
    <w:rsid w:val="00194FDA"/>
    <w:rsid w:val="001B5442"/>
    <w:rsid w:val="001B6298"/>
    <w:rsid w:val="001B6FD6"/>
    <w:rsid w:val="001E60DE"/>
    <w:rsid w:val="001F6757"/>
    <w:rsid w:val="00200E94"/>
    <w:rsid w:val="00243EA2"/>
    <w:rsid w:val="0024702F"/>
    <w:rsid w:val="002471C0"/>
    <w:rsid w:val="00247B41"/>
    <w:rsid w:val="00274A5B"/>
    <w:rsid w:val="00290B86"/>
    <w:rsid w:val="00292A80"/>
    <w:rsid w:val="002A0950"/>
    <w:rsid w:val="002A45EB"/>
    <w:rsid w:val="002D792B"/>
    <w:rsid w:val="002E3C50"/>
    <w:rsid w:val="00310EE4"/>
    <w:rsid w:val="00311807"/>
    <w:rsid w:val="00311CFF"/>
    <w:rsid w:val="003363D3"/>
    <w:rsid w:val="00336AD1"/>
    <w:rsid w:val="0035620D"/>
    <w:rsid w:val="00371385"/>
    <w:rsid w:val="003716DE"/>
    <w:rsid w:val="00374D87"/>
    <w:rsid w:val="00376D03"/>
    <w:rsid w:val="00386688"/>
    <w:rsid w:val="00387A74"/>
    <w:rsid w:val="003B3E56"/>
    <w:rsid w:val="003B4C20"/>
    <w:rsid w:val="003C6039"/>
    <w:rsid w:val="003D7031"/>
    <w:rsid w:val="003E72B4"/>
    <w:rsid w:val="003F4CCC"/>
    <w:rsid w:val="0040524D"/>
    <w:rsid w:val="004067A2"/>
    <w:rsid w:val="00411902"/>
    <w:rsid w:val="004171FE"/>
    <w:rsid w:val="00420C3A"/>
    <w:rsid w:val="00423712"/>
    <w:rsid w:val="00432019"/>
    <w:rsid w:val="00440F5B"/>
    <w:rsid w:val="00444C34"/>
    <w:rsid w:val="00450AB9"/>
    <w:rsid w:val="004558F6"/>
    <w:rsid w:val="00465596"/>
    <w:rsid w:val="004728C7"/>
    <w:rsid w:val="00482534"/>
    <w:rsid w:val="00496D15"/>
    <w:rsid w:val="004A04B6"/>
    <w:rsid w:val="004C1F01"/>
    <w:rsid w:val="004C2EF9"/>
    <w:rsid w:val="004E3F65"/>
    <w:rsid w:val="00525E52"/>
    <w:rsid w:val="00537C6E"/>
    <w:rsid w:val="0054689C"/>
    <w:rsid w:val="00551ABE"/>
    <w:rsid w:val="005735F0"/>
    <w:rsid w:val="00574A47"/>
    <w:rsid w:val="005826DC"/>
    <w:rsid w:val="00590179"/>
    <w:rsid w:val="0059301A"/>
    <w:rsid w:val="00594E46"/>
    <w:rsid w:val="0059750D"/>
    <w:rsid w:val="005B6C6C"/>
    <w:rsid w:val="005C0F85"/>
    <w:rsid w:val="005C311A"/>
    <w:rsid w:val="005C4539"/>
    <w:rsid w:val="005E1349"/>
    <w:rsid w:val="005E2201"/>
    <w:rsid w:val="005F3108"/>
    <w:rsid w:val="00607C3C"/>
    <w:rsid w:val="006245CB"/>
    <w:rsid w:val="006368A0"/>
    <w:rsid w:val="006503F3"/>
    <w:rsid w:val="00652186"/>
    <w:rsid w:val="00653647"/>
    <w:rsid w:val="006575AC"/>
    <w:rsid w:val="00663F3A"/>
    <w:rsid w:val="00694453"/>
    <w:rsid w:val="006C2753"/>
    <w:rsid w:val="006C44C4"/>
    <w:rsid w:val="006D1C36"/>
    <w:rsid w:val="006E31AA"/>
    <w:rsid w:val="006E5103"/>
    <w:rsid w:val="006E56A5"/>
    <w:rsid w:val="006F2592"/>
    <w:rsid w:val="006F2971"/>
    <w:rsid w:val="006F5F41"/>
    <w:rsid w:val="00707422"/>
    <w:rsid w:val="007128DD"/>
    <w:rsid w:val="00717311"/>
    <w:rsid w:val="00736129"/>
    <w:rsid w:val="00743ABB"/>
    <w:rsid w:val="00750CEC"/>
    <w:rsid w:val="00753B8D"/>
    <w:rsid w:val="00757936"/>
    <w:rsid w:val="00770360"/>
    <w:rsid w:val="00784CE1"/>
    <w:rsid w:val="007910D3"/>
    <w:rsid w:val="007B7E1A"/>
    <w:rsid w:val="007C4C55"/>
    <w:rsid w:val="007D1134"/>
    <w:rsid w:val="007E765E"/>
    <w:rsid w:val="00803FB4"/>
    <w:rsid w:val="00805F04"/>
    <w:rsid w:val="008171D7"/>
    <w:rsid w:val="00826B8F"/>
    <w:rsid w:val="0083382B"/>
    <w:rsid w:val="00833981"/>
    <w:rsid w:val="00834082"/>
    <w:rsid w:val="00844A65"/>
    <w:rsid w:val="008505D5"/>
    <w:rsid w:val="00861024"/>
    <w:rsid w:val="00882A4A"/>
    <w:rsid w:val="00884D29"/>
    <w:rsid w:val="00894AB0"/>
    <w:rsid w:val="00896D4A"/>
    <w:rsid w:val="008A6D20"/>
    <w:rsid w:val="008B7BBD"/>
    <w:rsid w:val="008C7106"/>
    <w:rsid w:val="008C7422"/>
    <w:rsid w:val="008E0B3A"/>
    <w:rsid w:val="008E1F19"/>
    <w:rsid w:val="008F2393"/>
    <w:rsid w:val="008F3AF5"/>
    <w:rsid w:val="008F6692"/>
    <w:rsid w:val="0090053F"/>
    <w:rsid w:val="00931660"/>
    <w:rsid w:val="00936A96"/>
    <w:rsid w:val="00942521"/>
    <w:rsid w:val="00970F8B"/>
    <w:rsid w:val="009720FE"/>
    <w:rsid w:val="00981282"/>
    <w:rsid w:val="00994A19"/>
    <w:rsid w:val="00995A2C"/>
    <w:rsid w:val="009A099F"/>
    <w:rsid w:val="009C355C"/>
    <w:rsid w:val="009C3BCF"/>
    <w:rsid w:val="009D4ED0"/>
    <w:rsid w:val="00A00236"/>
    <w:rsid w:val="00A0058A"/>
    <w:rsid w:val="00A07B22"/>
    <w:rsid w:val="00A2390A"/>
    <w:rsid w:val="00A25F81"/>
    <w:rsid w:val="00A3431B"/>
    <w:rsid w:val="00A47F79"/>
    <w:rsid w:val="00A621D0"/>
    <w:rsid w:val="00A767E6"/>
    <w:rsid w:val="00A90486"/>
    <w:rsid w:val="00AB0BF9"/>
    <w:rsid w:val="00AB2B46"/>
    <w:rsid w:val="00AB4AA5"/>
    <w:rsid w:val="00AD0C1E"/>
    <w:rsid w:val="00AD3A0B"/>
    <w:rsid w:val="00AE400A"/>
    <w:rsid w:val="00AF15DF"/>
    <w:rsid w:val="00AF39F5"/>
    <w:rsid w:val="00B06401"/>
    <w:rsid w:val="00B24846"/>
    <w:rsid w:val="00B32C70"/>
    <w:rsid w:val="00B347B7"/>
    <w:rsid w:val="00B3761A"/>
    <w:rsid w:val="00B45058"/>
    <w:rsid w:val="00B4619E"/>
    <w:rsid w:val="00B64996"/>
    <w:rsid w:val="00B7324E"/>
    <w:rsid w:val="00B84AA3"/>
    <w:rsid w:val="00B85C9F"/>
    <w:rsid w:val="00B85CDE"/>
    <w:rsid w:val="00B90AFD"/>
    <w:rsid w:val="00B92AB8"/>
    <w:rsid w:val="00BA2810"/>
    <w:rsid w:val="00BA5654"/>
    <w:rsid w:val="00BC2C07"/>
    <w:rsid w:val="00BD1474"/>
    <w:rsid w:val="00BD696A"/>
    <w:rsid w:val="00BE72DD"/>
    <w:rsid w:val="00C01FDF"/>
    <w:rsid w:val="00C1383E"/>
    <w:rsid w:val="00C147BA"/>
    <w:rsid w:val="00C15A00"/>
    <w:rsid w:val="00C172C7"/>
    <w:rsid w:val="00C25C3F"/>
    <w:rsid w:val="00C54741"/>
    <w:rsid w:val="00C61231"/>
    <w:rsid w:val="00C75EDB"/>
    <w:rsid w:val="00C85907"/>
    <w:rsid w:val="00C907F4"/>
    <w:rsid w:val="00C908AE"/>
    <w:rsid w:val="00C90B09"/>
    <w:rsid w:val="00CB1498"/>
    <w:rsid w:val="00CB3876"/>
    <w:rsid w:val="00CB5096"/>
    <w:rsid w:val="00CB74AD"/>
    <w:rsid w:val="00CC1C8B"/>
    <w:rsid w:val="00CC48B4"/>
    <w:rsid w:val="00CC6758"/>
    <w:rsid w:val="00CE2462"/>
    <w:rsid w:val="00CE7A55"/>
    <w:rsid w:val="00CF4CC0"/>
    <w:rsid w:val="00D17239"/>
    <w:rsid w:val="00D245DB"/>
    <w:rsid w:val="00D24966"/>
    <w:rsid w:val="00D27275"/>
    <w:rsid w:val="00D42F5B"/>
    <w:rsid w:val="00D44325"/>
    <w:rsid w:val="00D4510C"/>
    <w:rsid w:val="00D45E9A"/>
    <w:rsid w:val="00D83EFF"/>
    <w:rsid w:val="00D8686B"/>
    <w:rsid w:val="00D9007F"/>
    <w:rsid w:val="00D924E4"/>
    <w:rsid w:val="00DB0BEC"/>
    <w:rsid w:val="00DC38FF"/>
    <w:rsid w:val="00DC4CAA"/>
    <w:rsid w:val="00DD291F"/>
    <w:rsid w:val="00DF18AA"/>
    <w:rsid w:val="00E1194A"/>
    <w:rsid w:val="00E2139B"/>
    <w:rsid w:val="00E21775"/>
    <w:rsid w:val="00E43A5B"/>
    <w:rsid w:val="00E651B0"/>
    <w:rsid w:val="00E70222"/>
    <w:rsid w:val="00E70A75"/>
    <w:rsid w:val="00E7532D"/>
    <w:rsid w:val="00E75E87"/>
    <w:rsid w:val="00E77488"/>
    <w:rsid w:val="00E77555"/>
    <w:rsid w:val="00E8494D"/>
    <w:rsid w:val="00E97405"/>
    <w:rsid w:val="00EB240A"/>
    <w:rsid w:val="00ED170C"/>
    <w:rsid w:val="00ED1B1D"/>
    <w:rsid w:val="00ED428C"/>
    <w:rsid w:val="00EE0A6A"/>
    <w:rsid w:val="00EE1981"/>
    <w:rsid w:val="00F02AAB"/>
    <w:rsid w:val="00F4360B"/>
    <w:rsid w:val="00F43ABB"/>
    <w:rsid w:val="00F43CB9"/>
    <w:rsid w:val="00F53281"/>
    <w:rsid w:val="00F57228"/>
    <w:rsid w:val="00F661DF"/>
    <w:rsid w:val="00F76759"/>
    <w:rsid w:val="00F85A41"/>
    <w:rsid w:val="00F8657C"/>
    <w:rsid w:val="00F87AD5"/>
    <w:rsid w:val="00F95E0C"/>
    <w:rsid w:val="00F97142"/>
    <w:rsid w:val="00FA36EB"/>
    <w:rsid w:val="00FB029E"/>
    <w:rsid w:val="00FB473B"/>
    <w:rsid w:val="00FC53B9"/>
    <w:rsid w:val="00FD0792"/>
    <w:rsid w:val="00FE0593"/>
    <w:rsid w:val="00FE62C8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899CC"/>
  <w15:chartTrackingRefBased/>
  <w15:docId w15:val="{4A250C7C-1EF4-467F-BB87-A5082A08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 Light" w:eastAsia="Times New Roman" w:hAnsi="Poppins Light" w:cs="Times New Roman"/>
        <w:lang w:val="de-DE" w:eastAsia="de-DE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/>
    <w:lsdException w:name="List Bullet 2" w:qFormat="1"/>
    <w:lsdException w:name="List Bullet 3" w:qFormat="1"/>
    <w:lsdException w:name="List Bullet 4" w:qFormat="1"/>
    <w:lsdException w:name="List Bullet 5" w:qFormat="1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4510C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berschrift1">
    <w:name w:val="heading 1"/>
    <w:basedOn w:val="Standard"/>
    <w:link w:val="berschrift1Zchn"/>
    <w:qFormat/>
    <w:rsid w:val="00D42F5B"/>
    <w:pPr>
      <w:numPr>
        <w:numId w:val="7"/>
      </w:numPr>
      <w:spacing w:line="300" w:lineRule="exact"/>
      <w:outlineLvl w:val="0"/>
    </w:pPr>
    <w:rPr>
      <w:rFonts w:ascii="Poppins ExtraBold" w:hAnsi="Poppins ExtraBold"/>
      <w:sz w:val="30"/>
    </w:rPr>
  </w:style>
  <w:style w:type="paragraph" w:styleId="berschrift2">
    <w:name w:val="heading 2"/>
    <w:basedOn w:val="berschrift1"/>
    <w:link w:val="berschrift2Zchn"/>
    <w:qFormat/>
    <w:rsid w:val="00D42F5B"/>
    <w:pPr>
      <w:numPr>
        <w:ilvl w:val="1"/>
      </w:numPr>
      <w:outlineLvl w:val="1"/>
    </w:pPr>
    <w:rPr>
      <w:sz w:val="26"/>
    </w:rPr>
  </w:style>
  <w:style w:type="paragraph" w:styleId="berschrift3">
    <w:name w:val="heading 3"/>
    <w:basedOn w:val="berschrift1"/>
    <w:link w:val="berschrift3Zchn"/>
    <w:qFormat/>
    <w:rsid w:val="00D42F5B"/>
    <w:pPr>
      <w:numPr>
        <w:ilvl w:val="2"/>
      </w:numPr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D42F5B"/>
    <w:pPr>
      <w:keepNext/>
      <w:numPr>
        <w:ilvl w:val="3"/>
        <w:numId w:val="7"/>
      </w:numPr>
      <w:outlineLvl w:val="3"/>
    </w:pPr>
    <w:rPr>
      <w:rFonts w:ascii="Poppins ExtraBold" w:hAnsi="Poppins ExtraBold"/>
      <w:sz w:val="22"/>
    </w:rPr>
  </w:style>
  <w:style w:type="paragraph" w:styleId="berschrift5">
    <w:name w:val="heading 5"/>
    <w:basedOn w:val="Standard"/>
    <w:next w:val="Standard"/>
    <w:link w:val="berschrift5Zchn"/>
    <w:qFormat/>
    <w:rsid w:val="00D42F5B"/>
    <w:pPr>
      <w:numPr>
        <w:ilvl w:val="4"/>
        <w:numId w:val="7"/>
      </w:numPr>
      <w:spacing w:line="190" w:lineRule="exact"/>
      <w:outlineLvl w:val="4"/>
    </w:pPr>
    <w:rPr>
      <w:rFonts w:ascii="Poppins ExtraBold" w:hAnsi="Poppins ExtraBold"/>
      <w:sz w:val="19"/>
    </w:rPr>
  </w:style>
  <w:style w:type="paragraph" w:styleId="berschrift6">
    <w:name w:val="heading 6"/>
    <w:basedOn w:val="Standard"/>
    <w:next w:val="Standard"/>
    <w:link w:val="berschrift6Zchn"/>
    <w:rsid w:val="00D42F5B"/>
    <w:pPr>
      <w:numPr>
        <w:ilvl w:val="5"/>
        <w:numId w:val="7"/>
      </w:numPr>
      <w:outlineLvl w:val="5"/>
    </w:pPr>
    <w:rPr>
      <w:rFonts w:asciiTheme="majorHAnsi" w:hAnsiTheme="majorHAnsi"/>
    </w:rPr>
  </w:style>
  <w:style w:type="paragraph" w:styleId="berschrift7">
    <w:name w:val="heading 7"/>
    <w:basedOn w:val="Standard"/>
    <w:next w:val="Standard"/>
    <w:rsid w:val="00D42F5B"/>
    <w:pPr>
      <w:numPr>
        <w:ilvl w:val="6"/>
        <w:numId w:val="7"/>
      </w:numPr>
      <w:outlineLvl w:val="6"/>
    </w:pPr>
  </w:style>
  <w:style w:type="paragraph" w:styleId="berschrift8">
    <w:name w:val="heading 8"/>
    <w:basedOn w:val="Standard"/>
    <w:next w:val="Standard"/>
    <w:rsid w:val="00D42F5B"/>
    <w:pPr>
      <w:numPr>
        <w:ilvl w:val="7"/>
        <w:numId w:val="7"/>
      </w:numPr>
      <w:outlineLvl w:val="7"/>
    </w:pPr>
  </w:style>
  <w:style w:type="paragraph" w:styleId="berschrift9">
    <w:name w:val="heading 9"/>
    <w:basedOn w:val="Standard"/>
    <w:next w:val="Standard"/>
    <w:rsid w:val="00D42F5B"/>
    <w:pPr>
      <w:numPr>
        <w:ilvl w:val="8"/>
        <w:numId w:val="7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szeichen1">
    <w:name w:val="Aufzählungszeichen 1"/>
    <w:basedOn w:val="Funoten"/>
    <w:next w:val="Aufzhlungszeichen2"/>
    <w:qFormat/>
    <w:rsid w:val="00D42F5B"/>
    <w:pPr>
      <w:numPr>
        <w:numId w:val="2"/>
      </w:numPr>
      <w:tabs>
        <w:tab w:val="num" w:pos="360"/>
      </w:tabs>
      <w:ind w:left="0" w:firstLine="0"/>
    </w:pPr>
  </w:style>
  <w:style w:type="paragraph" w:customStyle="1" w:styleId="Einrck">
    <w:name w:val="Einrück"/>
    <w:basedOn w:val="Standard"/>
    <w:uiPriority w:val="1"/>
    <w:qFormat/>
    <w:rsid w:val="00D42F5B"/>
    <w:pPr>
      <w:ind w:left="851" w:right="851"/>
    </w:pPr>
  </w:style>
  <w:style w:type="paragraph" w:styleId="Fuzeile">
    <w:name w:val="footer"/>
    <w:basedOn w:val="Standard"/>
    <w:link w:val="FuzeileZchn"/>
    <w:uiPriority w:val="99"/>
    <w:qFormat/>
    <w:rsid w:val="00D42F5B"/>
    <w:pPr>
      <w:tabs>
        <w:tab w:val="center" w:pos="4536"/>
        <w:tab w:val="right" w:pos="9072"/>
      </w:tabs>
    </w:pPr>
    <w:rPr>
      <w:sz w:val="14"/>
    </w:rPr>
  </w:style>
  <w:style w:type="paragraph" w:styleId="Kopfzeile">
    <w:name w:val="header"/>
    <w:basedOn w:val="Standard"/>
    <w:link w:val="KopfzeileZchn"/>
    <w:uiPriority w:val="99"/>
    <w:qFormat/>
    <w:rsid w:val="00834082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-Standardschriftart"/>
    <w:rsid w:val="00D42F5B"/>
    <w:rPr>
      <w:rFonts w:asciiTheme="minorHAnsi" w:hAnsiTheme="minorHAnsi"/>
      <w:sz w:val="14"/>
    </w:rPr>
  </w:style>
  <w:style w:type="character" w:styleId="Zeilennummer">
    <w:name w:val="line number"/>
    <w:basedOn w:val="Absatz-Standardschriftart"/>
    <w:rsid w:val="00D42F5B"/>
  </w:style>
  <w:style w:type="paragraph" w:customStyle="1" w:styleId="Bild-Tabellen-Abbildungsunterschrift">
    <w:name w:val="Bild-/Tabellen-/Abbildungsunterschrift"/>
    <w:basedOn w:val="Fuzeile"/>
    <w:qFormat/>
    <w:rsid w:val="00D42F5B"/>
    <w:pPr>
      <w:spacing w:before="60" w:after="180" w:line="168" w:lineRule="exact"/>
    </w:pPr>
  </w:style>
  <w:style w:type="paragraph" w:styleId="Aufzhlungszeichen3">
    <w:name w:val="List Bullet 3"/>
    <w:basedOn w:val="Standard"/>
    <w:qFormat/>
    <w:rsid w:val="00D42F5B"/>
    <w:pPr>
      <w:numPr>
        <w:numId w:val="4"/>
      </w:numPr>
      <w:contextualSpacing/>
    </w:pPr>
  </w:style>
  <w:style w:type="table" w:customStyle="1" w:styleId="Tabelle">
    <w:name w:val="Tabelle"/>
    <w:basedOn w:val="NormaleTabelle"/>
    <w:uiPriority w:val="99"/>
    <w:rsid w:val="00D42F5B"/>
    <w:rPr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Aufzhlungszeichen4">
    <w:name w:val="List Bullet 4"/>
    <w:basedOn w:val="Standard"/>
    <w:qFormat/>
    <w:rsid w:val="00D42F5B"/>
    <w:pPr>
      <w:numPr>
        <w:numId w:val="5"/>
      </w:numPr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D42F5B"/>
    <w:pPr>
      <w:spacing w:before="180" w:after="180"/>
      <w:ind w:left="851" w:right="851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2F5B"/>
    <w:rPr>
      <w:i/>
      <w:iCs/>
      <w:color w:val="404040" w:themeColor="text1" w:themeTint="BF"/>
      <w:sz w:val="18"/>
    </w:rPr>
  </w:style>
  <w:style w:type="paragraph" w:customStyle="1" w:styleId="Tabellenberschrift">
    <w:name w:val="Tabellenüberschrift"/>
    <w:basedOn w:val="Bild-Tabellen-Abbildungsunterschrift"/>
    <w:qFormat/>
    <w:rsid w:val="00D42F5B"/>
    <w:pPr>
      <w:spacing w:before="180" w:after="60" w:line="190" w:lineRule="exact"/>
    </w:pPr>
    <w:rPr>
      <w:sz w:val="19"/>
    </w:rPr>
  </w:style>
  <w:style w:type="paragraph" w:styleId="Aufzhlungszeichen5">
    <w:name w:val="List Bullet 5"/>
    <w:basedOn w:val="Standard"/>
    <w:qFormat/>
    <w:rsid w:val="00D42F5B"/>
    <w:pPr>
      <w:numPr>
        <w:numId w:val="6"/>
      </w:numPr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qFormat/>
    <w:rsid w:val="00D42F5B"/>
    <w:rPr>
      <w:sz w:val="14"/>
    </w:rPr>
  </w:style>
  <w:style w:type="paragraph" w:styleId="NurText">
    <w:name w:val="Plain Text"/>
    <w:basedOn w:val="Standard"/>
    <w:link w:val="NurTextZchn"/>
    <w:rsid w:val="00D42F5B"/>
    <w:rPr>
      <w:szCs w:val="21"/>
    </w:rPr>
  </w:style>
  <w:style w:type="character" w:customStyle="1" w:styleId="NurTextZchn">
    <w:name w:val="Nur Text Zchn"/>
    <w:basedOn w:val="Absatz-Standardschriftart"/>
    <w:link w:val="NurText"/>
    <w:rsid w:val="00D42F5B"/>
    <w:rPr>
      <w:rFonts w:asciiTheme="minorHAnsi" w:hAnsiTheme="minorHAnsi"/>
      <w:sz w:val="18"/>
      <w:szCs w:val="21"/>
    </w:rPr>
  </w:style>
  <w:style w:type="character" w:customStyle="1" w:styleId="berschrift5Zchn">
    <w:name w:val="Überschrift 5 Zchn"/>
    <w:basedOn w:val="Absatz-Standardschriftart"/>
    <w:link w:val="berschrift5"/>
    <w:rsid w:val="00D42F5B"/>
    <w:rPr>
      <w:rFonts w:ascii="Poppins ExtraBold" w:eastAsiaTheme="minorHAnsi" w:hAnsi="Poppins ExtraBold" w:cstheme="minorBidi"/>
      <w:sz w:val="19"/>
      <w:szCs w:val="24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42F5B"/>
    <w:pPr>
      <w:keepNext/>
      <w:keepLines/>
      <w:numPr>
        <w:numId w:val="0"/>
      </w:numPr>
      <w:outlineLvl w:val="9"/>
    </w:pPr>
    <w:rPr>
      <w:rFonts w:eastAsiaTheme="majorEastAsia" w:cstheme="majorBidi"/>
      <w:szCs w:val="32"/>
    </w:rPr>
  </w:style>
  <w:style w:type="paragraph" w:styleId="Verzeichnis1">
    <w:name w:val="toc 1"/>
    <w:basedOn w:val="Standard"/>
    <w:next w:val="Standard"/>
    <w:autoRedefine/>
    <w:uiPriority w:val="39"/>
    <w:rsid w:val="00D42F5B"/>
    <w:pPr>
      <w:spacing w:after="100" w:line="228" w:lineRule="exact"/>
    </w:pPr>
    <w:rPr>
      <w:rFonts w:asciiTheme="majorHAnsi" w:hAnsiTheme="majorHAnsi"/>
      <w:sz w:val="19"/>
    </w:rPr>
  </w:style>
  <w:style w:type="paragraph" w:styleId="Verzeichnis2">
    <w:name w:val="toc 2"/>
    <w:basedOn w:val="Standard"/>
    <w:next w:val="Standard"/>
    <w:autoRedefine/>
    <w:uiPriority w:val="39"/>
    <w:rsid w:val="00D42F5B"/>
    <w:pPr>
      <w:ind w:left="198"/>
    </w:pPr>
  </w:style>
  <w:style w:type="paragraph" w:styleId="Verzeichnis3">
    <w:name w:val="toc 3"/>
    <w:basedOn w:val="Standard"/>
    <w:next w:val="Standard"/>
    <w:autoRedefine/>
    <w:uiPriority w:val="39"/>
    <w:rsid w:val="00D42F5B"/>
    <w:pPr>
      <w:ind w:left="403"/>
    </w:pPr>
  </w:style>
  <w:style w:type="character" w:styleId="Hyperlink">
    <w:name w:val="Hyperlink"/>
    <w:basedOn w:val="Absatz-Standardschriftart"/>
    <w:uiPriority w:val="99"/>
    <w:unhideWhenUsed/>
    <w:rsid w:val="00D42F5B"/>
    <w:rPr>
      <w:rFonts w:asciiTheme="minorHAnsi" w:hAnsiTheme="minorHAnsi"/>
      <w:color w:val="000000" w:themeColor="hyperlink"/>
      <w:sz w:val="18"/>
      <w:u w:val="single"/>
    </w:rPr>
  </w:style>
  <w:style w:type="paragraph" w:styleId="Funotentext">
    <w:name w:val="footnote text"/>
    <w:basedOn w:val="Standard"/>
    <w:link w:val="FunotentextZchn"/>
    <w:rsid w:val="00D42F5B"/>
  </w:style>
  <w:style w:type="character" w:customStyle="1" w:styleId="FunotentextZchn">
    <w:name w:val="Fußnotentext Zchn"/>
    <w:basedOn w:val="Absatz-Standardschriftart"/>
    <w:link w:val="Funotentext"/>
    <w:rsid w:val="00D42F5B"/>
    <w:rPr>
      <w:sz w:val="18"/>
    </w:rPr>
  </w:style>
  <w:style w:type="character" w:styleId="Funotenzeichen">
    <w:name w:val="footnote reference"/>
    <w:basedOn w:val="Absatz-Standardschriftart"/>
    <w:rsid w:val="00D42F5B"/>
    <w:rPr>
      <w:rFonts w:asciiTheme="minorHAnsi" w:hAnsiTheme="minorHAnsi"/>
      <w:sz w:val="16"/>
      <w:vertAlign w:val="superscript"/>
    </w:rPr>
  </w:style>
  <w:style w:type="paragraph" w:customStyle="1" w:styleId="Funoten">
    <w:name w:val="Fußnoten"/>
    <w:basedOn w:val="Standard"/>
    <w:link w:val="FunotenZchn"/>
    <w:rsid w:val="00D42F5B"/>
  </w:style>
  <w:style w:type="character" w:customStyle="1" w:styleId="FunotenZchn">
    <w:name w:val="Fußnoten Zchn"/>
    <w:basedOn w:val="Absatz-Standardschriftart"/>
    <w:link w:val="Funoten"/>
    <w:rsid w:val="00D42F5B"/>
    <w:rPr>
      <w:sz w:val="18"/>
    </w:rPr>
  </w:style>
  <w:style w:type="paragraph" w:styleId="Verzeichnis4">
    <w:name w:val="toc 4"/>
    <w:basedOn w:val="Standard"/>
    <w:next w:val="Standard"/>
    <w:autoRedefine/>
    <w:rsid w:val="00D42F5B"/>
    <w:pPr>
      <w:ind w:left="601"/>
    </w:pPr>
  </w:style>
  <w:style w:type="paragraph" w:styleId="Verzeichnis5">
    <w:name w:val="toc 5"/>
    <w:basedOn w:val="Standard"/>
    <w:next w:val="Standard"/>
    <w:autoRedefine/>
    <w:rsid w:val="00D42F5B"/>
    <w:pPr>
      <w:ind w:left="799"/>
    </w:pPr>
  </w:style>
  <w:style w:type="paragraph" w:styleId="Verzeichnis6">
    <w:name w:val="toc 6"/>
    <w:basedOn w:val="Standard"/>
    <w:next w:val="Standard"/>
    <w:autoRedefine/>
    <w:rsid w:val="00D42F5B"/>
    <w:pPr>
      <w:ind w:left="998"/>
    </w:pPr>
  </w:style>
  <w:style w:type="paragraph" w:customStyle="1" w:styleId="TiteldesBerichts">
    <w:name w:val="Titel des Berichts"/>
    <w:basedOn w:val="Standard"/>
    <w:link w:val="TiteldesBerichtsZchn"/>
    <w:qFormat/>
    <w:rsid w:val="00D42F5B"/>
    <w:pPr>
      <w:spacing w:line="720" w:lineRule="exact"/>
    </w:pPr>
    <w:rPr>
      <w:rFonts w:asciiTheme="majorHAnsi" w:hAnsiTheme="majorHAnsi"/>
      <w:sz w:val="72"/>
    </w:rPr>
  </w:style>
  <w:style w:type="character" w:customStyle="1" w:styleId="TiteldesBerichtsZchn">
    <w:name w:val="Titel des Berichts Zchn"/>
    <w:basedOn w:val="Absatz-Standardschriftart"/>
    <w:link w:val="TiteldesBerichts"/>
    <w:rsid w:val="00D42F5B"/>
    <w:rPr>
      <w:rFonts w:asciiTheme="majorHAnsi" w:hAnsiTheme="majorHAnsi"/>
      <w:sz w:val="72"/>
    </w:rPr>
  </w:style>
  <w:style w:type="paragraph" w:customStyle="1" w:styleId="UntertiteldesBerichts">
    <w:name w:val="Untertitel des Berichts"/>
    <w:basedOn w:val="Standard"/>
    <w:link w:val="UntertiteldesBerichtsZchn"/>
    <w:qFormat/>
    <w:rsid w:val="00D42F5B"/>
    <w:pPr>
      <w:spacing w:line="500" w:lineRule="exact"/>
    </w:pPr>
    <w:rPr>
      <w:sz w:val="50"/>
    </w:rPr>
  </w:style>
  <w:style w:type="character" w:customStyle="1" w:styleId="UntertiteldesBerichtsZchn">
    <w:name w:val="Untertitel des Berichts Zchn"/>
    <w:basedOn w:val="Absatz-Standardschriftart"/>
    <w:link w:val="UntertiteldesBerichts"/>
    <w:rsid w:val="00D42F5B"/>
    <w:rPr>
      <w:sz w:val="5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2F5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D42F5B"/>
    <w:rPr>
      <w:rFonts w:asciiTheme="minorHAnsi" w:hAnsiTheme="minorHAnsi"/>
      <w:color w:val="AEABAB" w:themeColor="followedHyperlink"/>
      <w:u w:val="single"/>
    </w:rPr>
  </w:style>
  <w:style w:type="paragraph" w:styleId="Aufzhlungszeichen2">
    <w:name w:val="List Bullet 2"/>
    <w:basedOn w:val="Standard"/>
    <w:qFormat/>
    <w:rsid w:val="00D42F5B"/>
    <w:pPr>
      <w:numPr>
        <w:numId w:val="3"/>
      </w:numPr>
      <w:contextualSpacing/>
    </w:pPr>
  </w:style>
  <w:style w:type="paragraph" w:styleId="Titel">
    <w:name w:val="Title"/>
    <w:basedOn w:val="Standard"/>
    <w:next w:val="Standard"/>
    <w:link w:val="TitelZchn"/>
    <w:rsid w:val="003F4C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3F4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rsid w:val="003F4C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3F4C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34"/>
    <w:qFormat/>
    <w:rsid w:val="003F4C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3F4CCC"/>
    <w:rPr>
      <w:i/>
      <w:iCs/>
      <w:color w:val="7228FF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F4CCC"/>
    <w:pPr>
      <w:pBdr>
        <w:top w:val="single" w:sz="4" w:space="10" w:color="7228FF" w:themeColor="accent1" w:themeShade="BF"/>
        <w:bottom w:val="single" w:sz="4" w:space="10" w:color="7228FF" w:themeColor="accent1" w:themeShade="BF"/>
      </w:pBdr>
      <w:spacing w:before="360" w:after="360"/>
      <w:ind w:left="864" w:right="864"/>
      <w:jc w:val="center"/>
    </w:pPr>
    <w:rPr>
      <w:i/>
      <w:iCs/>
      <w:color w:val="7228FF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4CCC"/>
    <w:rPr>
      <w:i/>
      <w:iCs/>
      <w:color w:val="7228FF" w:themeColor="accent1" w:themeShade="BF"/>
      <w:sz w:val="18"/>
    </w:rPr>
  </w:style>
  <w:style w:type="character" w:styleId="IntensiverVerweis">
    <w:name w:val="Intense Reference"/>
    <w:basedOn w:val="Absatz-Standardschriftart"/>
    <w:uiPriority w:val="32"/>
    <w:rsid w:val="003F4CCC"/>
    <w:rPr>
      <w:b/>
      <w:bCs/>
      <w:smallCaps/>
      <w:color w:val="7228FF" w:themeColor="accent1" w:themeShade="BF"/>
      <w:spacing w:val="5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34082"/>
    <w:rPr>
      <w:sz w:val="16"/>
    </w:rPr>
  </w:style>
  <w:style w:type="character" w:customStyle="1" w:styleId="berschrift1Zchn">
    <w:name w:val="Überschrift 1 Zchn"/>
    <w:basedOn w:val="Absatz-Standardschriftart"/>
    <w:link w:val="berschrift1"/>
    <w:rsid w:val="00A621D0"/>
    <w:rPr>
      <w:rFonts w:ascii="Poppins ExtraBold" w:eastAsiaTheme="minorHAnsi" w:hAnsi="Poppins ExtraBold" w:cstheme="minorBidi"/>
      <w:sz w:val="30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A621D0"/>
    <w:rPr>
      <w:rFonts w:ascii="Poppins ExtraBold" w:eastAsiaTheme="minorHAnsi" w:hAnsi="Poppins ExtraBold" w:cstheme="minorBidi"/>
      <w:sz w:val="26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A621D0"/>
    <w:rPr>
      <w:rFonts w:ascii="Poppins ExtraBold" w:eastAsiaTheme="minorHAnsi" w:hAnsi="Poppins ExtraBold" w:cstheme="minorBidi"/>
      <w:sz w:val="24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3F4CCC"/>
    <w:rPr>
      <w:rFonts w:asciiTheme="majorHAnsi" w:eastAsiaTheme="minorHAnsi" w:hAnsiTheme="majorHAnsi" w:cstheme="minorBidi"/>
      <w:sz w:val="24"/>
      <w:szCs w:val="24"/>
      <w:lang w:eastAsia="en-US"/>
    </w:rPr>
  </w:style>
  <w:style w:type="paragraph" w:customStyle="1" w:styleId="Bullet1">
    <w:name w:val="Bullet 1"/>
    <w:basedOn w:val="Standard"/>
    <w:uiPriority w:val="99"/>
    <w:rsid w:val="00A621D0"/>
    <w:pPr>
      <w:ind w:left="357" w:hanging="357"/>
    </w:pPr>
  </w:style>
  <w:style w:type="paragraph" w:customStyle="1" w:styleId="FormatvorlageInhaltsverzeichnisberschriftLateinPoppinsLight10Pt">
    <w:name w:val="Formatvorlage Inhaltsverzeichnisüberschrift + (Latein) Poppins Light 10 Pt."/>
    <w:basedOn w:val="Verzeichnis1"/>
    <w:rsid w:val="003F4CCC"/>
    <w:pPr>
      <w:spacing w:line="240" w:lineRule="auto"/>
    </w:pPr>
    <w:rPr>
      <w:rFonts w:ascii="Poppins Light" w:hAnsi="Poppins Light"/>
      <w:sz w:val="20"/>
    </w:rPr>
  </w:style>
  <w:style w:type="paragraph" w:customStyle="1" w:styleId="FormatvorlageInhaltsverzeichnisberschriftLateinPoppinsLight10Pt1">
    <w:name w:val="Formatvorlage Inhaltsverzeichnisüberschrift + (Latein) Poppins Light 10 Pt.1"/>
    <w:basedOn w:val="Inhaltsverzeichnisberschrift"/>
    <w:rsid w:val="003F4CCC"/>
    <w:rPr>
      <w:sz w:val="19"/>
    </w:rPr>
  </w:style>
  <w:style w:type="character" w:styleId="Platzhaltertext">
    <w:name w:val="Placeholder Text"/>
    <w:basedOn w:val="Absatz-Standardschriftart"/>
    <w:uiPriority w:val="99"/>
    <w:semiHidden/>
    <w:rsid w:val="002E3C50"/>
    <w:rPr>
      <w:color w:val="666666"/>
    </w:rPr>
  </w:style>
  <w:style w:type="paragraph" w:styleId="Aufzhlungszeichen">
    <w:name w:val="List Bullet"/>
    <w:basedOn w:val="Standard"/>
    <w:rsid w:val="00CC48B4"/>
    <w:pPr>
      <w:numPr>
        <w:numId w:val="1"/>
      </w:numPr>
      <w:contextualSpacing/>
    </w:pPr>
  </w:style>
  <w:style w:type="paragraph" w:styleId="Liste">
    <w:name w:val="List"/>
    <w:basedOn w:val="Standard"/>
    <w:rsid w:val="00CC48B4"/>
    <w:pPr>
      <w:ind w:left="283" w:hanging="283"/>
      <w:contextualSpacing/>
    </w:pPr>
  </w:style>
  <w:style w:type="paragraph" w:styleId="Liste2">
    <w:name w:val="List 2"/>
    <w:basedOn w:val="Standard"/>
    <w:rsid w:val="00CC48B4"/>
    <w:pPr>
      <w:ind w:left="566" w:hanging="283"/>
      <w:contextualSpacing/>
    </w:pPr>
  </w:style>
  <w:style w:type="paragraph" w:customStyle="1" w:styleId="berschrift">
    <w:name w:val="Überschrift"/>
    <w:basedOn w:val="Standard"/>
    <w:next w:val="Textkrper"/>
    <w:qFormat/>
    <w:rsid w:val="00F87AD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link w:val="TextkrperZchn"/>
    <w:rsid w:val="00F87AD5"/>
    <w:pPr>
      <w:spacing w:after="140" w:line="276" w:lineRule="auto"/>
    </w:pPr>
  </w:style>
  <w:style w:type="character" w:customStyle="1" w:styleId="TextkrperZchn">
    <w:name w:val="Textkörper Zchn"/>
    <w:basedOn w:val="Absatz-Standardschriftart"/>
    <w:link w:val="Textkrper"/>
    <w:rsid w:val="00F87AD5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Beschriftung">
    <w:name w:val="caption"/>
    <w:basedOn w:val="Standard"/>
    <w:qFormat/>
    <w:rsid w:val="00F87AD5"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rsid w:val="00F87AD5"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  <w:rsid w:val="00F87AD5"/>
  </w:style>
  <w:style w:type="character" w:customStyle="1" w:styleId="KopfzeileZchn1">
    <w:name w:val="Kopfzeile Zchn1"/>
    <w:basedOn w:val="Absatz-Standardschriftart"/>
    <w:uiPriority w:val="99"/>
    <w:semiHidden/>
    <w:rsid w:val="00F87AD5"/>
  </w:style>
  <w:style w:type="character" w:customStyle="1" w:styleId="FuzeileZchn1">
    <w:name w:val="Fußzeile Zchn1"/>
    <w:basedOn w:val="Absatz-Standardschriftart"/>
    <w:uiPriority w:val="99"/>
    <w:semiHidden/>
    <w:rsid w:val="00F87AD5"/>
  </w:style>
  <w:style w:type="paragraph" w:customStyle="1" w:styleId="EinfAbs">
    <w:name w:val="[Einf. Abs.]"/>
    <w:basedOn w:val="Standard"/>
    <w:uiPriority w:val="99"/>
    <w:qFormat/>
    <w:rsid w:val="00F87AD5"/>
    <w:pPr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Gitternetztabelle1hell">
    <w:name w:val="Grid Table 1 Light"/>
    <w:basedOn w:val="NormaleTabelle"/>
    <w:uiPriority w:val="46"/>
    <w:rsid w:val="00F87AD5"/>
    <w:rPr>
      <w:rFonts w:ascii="Times New Roman" w:hAnsi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unhideWhenUsed/>
    <w:rsid w:val="00F87A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87A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87AD5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7A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7AD5"/>
    <w:rPr>
      <w:rFonts w:asciiTheme="minorHAnsi" w:eastAsiaTheme="minorHAnsi" w:hAnsiTheme="minorHAnsi" w:cstheme="minorBidi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7AD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7AD5"/>
    <w:rPr>
      <w:rFonts w:ascii="Segoe UI" w:eastAsiaTheme="minorHAns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F87AD5"/>
    <w:pPr>
      <w:suppressAutoHyphens/>
    </w:pPr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87AD5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f01">
    <w:name w:val="cf01"/>
    <w:basedOn w:val="Absatz-Standardschriftart"/>
    <w:rsid w:val="00F87AD5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rsid w:val="00146E78"/>
    <w:rPr>
      <w:rFonts w:ascii="Times New Roman" w:hAnsi="Times New Roman" w:cs="Times New Roman"/>
    </w:rPr>
  </w:style>
  <w:style w:type="table" w:styleId="Gitternetztabelle1hellAkzent5">
    <w:name w:val="Grid Table 1 Light Accent 5"/>
    <w:basedOn w:val="NormaleTabelle"/>
    <w:uiPriority w:val="46"/>
    <w:rsid w:val="00525E52"/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tandardvorlagen\Bericht_StadtDO_manuell.dotx" TargetMode="External"/></Relationships>
</file>

<file path=word/theme/theme1.xml><?xml version="1.0" encoding="utf-8"?>
<a:theme xmlns:a="http://schemas.openxmlformats.org/drawingml/2006/main" name="Office Theme">
  <a:themeElements>
    <a:clrScheme name="Stadt Dortmu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48CFF"/>
      </a:accent1>
      <a:accent2>
        <a:srgbClr val="00DCFF"/>
      </a:accent2>
      <a:accent3>
        <a:srgbClr val="FF6496"/>
      </a:accent3>
      <a:accent4>
        <a:srgbClr val="82D28C"/>
      </a:accent4>
      <a:accent5>
        <a:srgbClr val="FFFFFF"/>
      </a:accent5>
      <a:accent6>
        <a:srgbClr val="FFFFFF"/>
      </a:accent6>
      <a:hlink>
        <a:srgbClr val="000000"/>
      </a:hlink>
      <a:folHlink>
        <a:srgbClr val="AEABAB"/>
      </a:folHlink>
    </a:clrScheme>
    <a:fontScheme name="Benutzerdefiniert 2">
      <a:majorFont>
        <a:latin typeface="Poppins ExtraBold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7C90-93A4-4BAA-9C9B-24A77D71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Bericht_StadtDO_manuell</Template>
  <TotalTime>0</TotalTime>
  <Pages>2</Pages>
  <Words>344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Förderung in der Kindertagespflege (Tagesmut-ter/Tagesvater) gemäß §24 SGB VIII</vt:lpstr>
    </vt:vector>
  </TitlesOfParts>
  <Company>Stadt Dortmund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Förderung in der Kindertagespflege (Tagesmut-ter/Tagesvater) gemäß §24 SGB VIII</dc:title>
  <dc:subject/>
  <dc:creator>Mariam Kurt</dc:creator>
  <cp:keywords/>
  <dc:description/>
  <cp:lastModifiedBy>Akima Möllenbeck</cp:lastModifiedBy>
  <cp:revision>2</cp:revision>
  <cp:lastPrinted>2026-02-19T12:17:00Z</cp:lastPrinted>
  <dcterms:created xsi:type="dcterms:W3CDTF">2026-02-26T10:51:00Z</dcterms:created>
  <dcterms:modified xsi:type="dcterms:W3CDTF">2026-02-26T10:51:00Z</dcterms:modified>
</cp:coreProperties>
</file>